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73BE1" w:rsidR="00073BE1" w:rsidP="005F3B47" w:rsidRDefault="00466C37" w14:paraId="54CE0BF2" w14:textId="5BBD17B0">
      <w:pPr>
        <w:sectPr w:rsidRPr="00073BE1" w:rsidR="00073BE1" w:rsidSect="00073BE1">
          <w:footerReference w:type="default" r:id="rId12"/>
          <w:headerReference w:type="first" r:id="rId13"/>
          <w:pgSz w:w="12240" w:h="15840" w:orient="portrait"/>
          <w:pgMar w:top="1440" w:right="1440" w:bottom="1440" w:left="1440" w:header="720" w:footer="720" w:gutter="0"/>
          <w:pgNumType w:start="0"/>
          <w:cols w:space="720"/>
          <w:titlePg/>
          <w:docGrid w:linePitch="360"/>
          <w:headerReference w:type="default" r:id="R03a6ad9606194218"/>
          <w:footerReference w:type="first" r:id="Rafba6e357a8d433d"/>
        </w:sectPr>
      </w:pPr>
      <w:r w:rsidRPr="00073BE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2B8830" wp14:editId="3F33ECC1">
                <wp:simplePos x="0" y="0"/>
                <wp:positionH relativeFrom="margin">
                  <wp:align>center</wp:align>
                </wp:positionH>
                <wp:positionV relativeFrom="page">
                  <wp:posOffset>1905000</wp:posOffset>
                </wp:positionV>
                <wp:extent cx="6304280" cy="1390650"/>
                <wp:effectExtent l="0" t="0" r="1270" b="0"/>
                <wp:wrapSquare wrapText="bothSides"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4280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073BE1" w:rsidR="00073BE1" w:rsidP="00E84F2D" w:rsidRDefault="00796E67" w14:paraId="1A4E4932" w14:textId="72EDDCA1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aps/>
                                <w:color w:val="323E4F" w:themeColor="text2" w:themeShade="BF"/>
                                <w:sz w:val="48"/>
                                <w:szCs w:val="48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caps/>
                                  <w:color w:val="323E4F" w:themeColor="text2" w:themeShade="BF"/>
                                  <w:sz w:val="48"/>
                                  <w:szCs w:val="48"/>
                                </w:rPr>
                                <w:alias w:val="Title"/>
                                <w:tag w:val=""/>
                                <w:id w:val="-131556144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466C37">
                                  <w:rPr>
                                    <w:rFonts w:ascii="Arial Black" w:hAnsi="Arial Black"/>
                                    <w:caps/>
                                    <w:color w:val="323E4F" w:themeColor="text2" w:themeShade="BF"/>
                                    <w:sz w:val="48"/>
                                    <w:szCs w:val="48"/>
                                  </w:rPr>
                                  <w:t xml:space="preserve">2025 </w:t>
                                </w:r>
                                <w:r w:rsidR="00DE577F">
                                  <w:rPr>
                                    <w:rFonts w:ascii="Arial Black" w:hAnsi="Arial Black"/>
                                    <w:caps/>
                                    <w:color w:val="323E4F" w:themeColor="text2" w:themeShade="BF"/>
                                    <w:sz w:val="48"/>
                                    <w:szCs w:val="48"/>
                                  </w:rPr>
                                  <w:t>Microgrant final report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="Arial Black" w:hAnsi="Arial Black"/>
                                <w:smallCaps/>
                                <w:color w:val="44546A" w:themeColor="text2"/>
                                <w:sz w:val="48"/>
                                <w:szCs w:val="48"/>
                              </w:rPr>
                              <w:alias w:val="Subtitle"/>
                              <w:tag w:val=""/>
                              <w:id w:val="161524754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Pr="00073BE1" w:rsidR="00073BE1" w:rsidRDefault="00073BE1" w14:paraId="485AD1D7" w14:textId="77777777">
                                <w:pPr>
                                  <w:pStyle w:val="NoSpacing"/>
                                  <w:jc w:val="right"/>
                                  <w:rPr>
                                    <w:rFonts w:ascii="Arial Black" w:hAnsi="Arial Black"/>
                                    <w:smallCaps/>
                                    <w:color w:val="44546A" w:themeColor="text2"/>
                                    <w:sz w:val="48"/>
                                    <w:szCs w:val="48"/>
                                  </w:rPr>
                                </w:pPr>
                                <w:r w:rsidRPr="00073BE1">
                                  <w:rPr>
                                    <w:rFonts w:ascii="Arial Black" w:hAnsi="Arial Black"/>
                                    <w:smallCaps/>
                                    <w:color w:val="44546A" w:themeColor="text2"/>
                                    <w:sz w:val="48"/>
                                    <w:szCs w:val="4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2B8830">
                <v:stroke joinstyle="miter"/>
                <v:path gradientshapeok="t" o:connecttype="rect"/>
              </v:shapetype>
              <v:shape id="Text Box 113" style="position:absolute;left:0;text-align:left;margin-left:0;margin-top:150pt;width:496.4pt;height:109.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">
                <v:textbox inset="0,0,0,0">
                  <w:txbxContent>
                    <w:p w:rsidRPr="00073BE1" w:rsidR="00073BE1" w:rsidP="00E84F2D" w:rsidRDefault="00796E67" w14:paraId="1A4E4932" w14:textId="72EDDCA1">
                      <w:pPr>
                        <w:pStyle w:val="NoSpacing"/>
                        <w:jc w:val="center"/>
                        <w:rPr>
                          <w:rFonts w:ascii="Arial Black" w:hAnsi="Arial Black"/>
                          <w:caps/>
                          <w:color w:val="323E4F" w:themeColor="text2" w:themeShade="BF"/>
                          <w:sz w:val="48"/>
                          <w:szCs w:val="48"/>
                        </w:rPr>
                      </w:pPr>
                      <w:sdt>
                        <w:sdtPr>
                          <w:rPr>
                            <w:rFonts w:ascii="Arial Black" w:hAnsi="Arial Black"/>
                            <w:caps/>
                            <w:color w:val="323E4F" w:themeColor="text2" w:themeShade="BF"/>
                            <w:sz w:val="48"/>
                            <w:szCs w:val="48"/>
                          </w:rPr>
                          <w:alias w:val="Title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466C37">
                            <w:rPr>
                              <w:rFonts w:ascii="Arial Black" w:hAnsi="Arial Black"/>
                              <w:caps/>
                              <w:color w:val="323E4F" w:themeColor="text2" w:themeShade="BF"/>
                              <w:sz w:val="48"/>
                              <w:szCs w:val="48"/>
                            </w:rPr>
                            <w:t xml:space="preserve">2025 </w:t>
                          </w:r>
                          <w:r w:rsidR="00DE577F">
                            <w:rPr>
                              <w:rFonts w:ascii="Arial Black" w:hAnsi="Arial Black"/>
                              <w:caps/>
                              <w:color w:val="323E4F" w:themeColor="text2" w:themeShade="BF"/>
                              <w:sz w:val="48"/>
                              <w:szCs w:val="48"/>
                            </w:rPr>
                            <w:t>Microgrant final report</w:t>
                          </w:r>
                        </w:sdtContent>
                      </w:sdt>
                    </w:p>
                    <w:sdt>
                      <w:sdtPr>
                        <w:rPr>
                          <w:rFonts w:ascii="Arial Black" w:hAnsi="Arial Black"/>
                          <w:smallCaps/>
                          <w:color w:val="44546A" w:themeColor="text2"/>
                          <w:sz w:val="48"/>
                          <w:szCs w:val="48"/>
                        </w:rPr>
                        <w:alias w:val="Subtitle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:rsidRPr="00073BE1" w:rsidR="00073BE1" w:rsidRDefault="00073BE1" w14:paraId="485AD1D7" w14:textId="77777777">
                          <w:pPr>
                            <w:pStyle w:val="NoSpacing"/>
                            <w:jc w:val="right"/>
                            <w:rPr>
                              <w:rFonts w:ascii="Arial Black" w:hAnsi="Arial Black"/>
                              <w:smallCaps/>
                              <w:color w:val="44546A" w:themeColor="text2"/>
                              <w:sz w:val="48"/>
                              <w:szCs w:val="48"/>
                            </w:rPr>
                          </w:pPr>
                          <w:r w:rsidRPr="00073BE1">
                            <w:rPr>
                              <w:rFonts w:ascii="Arial Black" w:hAnsi="Arial Black"/>
                              <w:smallCaps/>
                              <w:color w:val="44546A" w:themeColor="text2"/>
                              <w:sz w:val="48"/>
                              <w:szCs w:val="4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73BE1" w:rsidR="00E84F2D">
        <w:rPr>
          <w:noProof/>
        </w:rPr>
        <w:drawing>
          <wp:anchor distT="0" distB="0" distL="114300" distR="114300" simplePos="0" relativeHeight="251658244" behindDoc="0" locked="0" layoutInCell="1" allowOverlap="1" wp14:anchorId="20BB2A6A" wp14:editId="34CF4D6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67137" cy="844593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137" cy="844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4F2D">
        <w:rPr>
          <w:noProof/>
        </w:rPr>
        <w:drawing>
          <wp:inline distT="0" distB="0" distL="0" distR="0" wp14:anchorId="78D843E9" wp14:editId="2C772D75">
            <wp:extent cx="5943600" cy="4460240"/>
            <wp:effectExtent l="0" t="0" r="0" b="0"/>
            <wp:docPr id="2071468971" name="Picture 1" descr="A picture containing tree, outdoor, forest, pl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468971" name="Picture 1" descr="A picture containing tree, outdoor, forest, pla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sdt>
        <w:sdtPr>
          <w:id w:val="93914606"/>
          <w:docPartObj>
            <w:docPartGallery w:val="Cover Pages"/>
            <w:docPartUnique/>
          </w:docPartObj>
        </w:sdtPr>
        <w:sdtContent>
          <w:r w:rsidRPr="00073BE1" w:rsidR="00073BE1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79D9DC04" wp14:editId="3960AF6A">
                    <wp:simplePos x="0" y="0"/>
                    <wp:positionH relativeFrom="page">
                      <wp:posOffset>1286510</wp:posOffset>
                    </wp:positionH>
                    <wp:positionV relativeFrom="page">
                      <wp:posOffset>8019415</wp:posOffset>
                    </wp:positionV>
                    <wp:extent cx="5753100" cy="652780"/>
                    <wp:effectExtent l="0" t="0" r="10160" b="14605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19017961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073BE1" w:rsidRDefault="00F72993" w14:paraId="74192DF3" w14:textId="4B25D509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id="Text Box 112" style="position:absolute;left:0;text-align:left;margin-left:101.3pt;margin-top:631.45pt;width:453pt;height:51.4pt;z-index:25165824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" w14:anchorId="79D9DC04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19017961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073BE1" w:rsidRDefault="00F72993" w14:paraId="74192DF3" w14:textId="4B25D509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Pr="00073BE1" w:rsidR="00073BE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4037674" wp14:editId="0042A3C4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  <a:solidFill>
                              <a:srgbClr val="006666"/>
                            </a:solidFill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Group 114" style="position:absolute;margin-left:0;margin-top:0;width:18pt;height:10in;z-index:251658240;mso-width-percent:29;mso-height-percent:909;mso-left-percent:45;mso-position-horizontal-relative:page;mso-position-vertical:center;mso-position-vertical-relative:page;mso-width-percent:29;mso-height-percent:909;mso-left-percent:45" coordsize="2286,91440" o:spid="_x0000_s1026" w14:anchorId="70C13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">
                    <v:rect id="Rectangle 115" style="position:absolute;width:2286;height:87820;visibility:visible;mso-wrap-style:square;v-text-anchor:middle" o:spid="_x0000_s1027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"/>
                    <v:rect id="Rectangle 116" style="position:absolute;top:89154;width:2286;height:2286;visibility:visible;mso-wrap-style:square;v-text-anchor:middle" o:spid="_x0000_s1028" filled="f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sdtContent>
      </w:sdt>
    </w:p>
    <w:p w:rsidRPr="00E84F2D" w:rsidR="008060FF" w:rsidP="00617B67" w:rsidRDefault="008060FF" w14:paraId="7FAD31BB" w14:textId="77777777">
      <w:pPr>
        <w:rPr>
          <w:b/>
          <w:bCs/>
        </w:rPr>
      </w:pPr>
    </w:p>
    <w:p w:rsidR="0002521C" w:rsidP="00D869AE" w:rsidRDefault="0002521C" w14:paraId="310630D1" w14:textId="31A51A07">
      <w:pPr>
        <w:pStyle w:val="Tit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report on the </w:t>
      </w:r>
      <w:r w:rsidR="007F0F03">
        <w:rPr>
          <w:b/>
          <w:bCs/>
          <w:sz w:val="28"/>
          <w:szCs w:val="28"/>
        </w:rPr>
        <w:t xml:space="preserve">length (feet or miles) and area (acres) that were treated </w:t>
      </w:r>
      <w:proofErr w:type="gramStart"/>
      <w:r w:rsidR="007F0F03">
        <w:rPr>
          <w:b/>
          <w:bCs/>
          <w:sz w:val="28"/>
          <w:szCs w:val="28"/>
        </w:rPr>
        <w:t>as a result of</w:t>
      </w:r>
      <w:proofErr w:type="gramEnd"/>
      <w:r w:rsidR="007F0F03">
        <w:rPr>
          <w:b/>
          <w:bCs/>
          <w:sz w:val="28"/>
          <w:szCs w:val="28"/>
        </w:rPr>
        <w:t xml:space="preserve"> this project</w:t>
      </w:r>
      <w:r w:rsidR="00284895">
        <w:rPr>
          <w:b/>
          <w:bCs/>
          <w:sz w:val="28"/>
          <w:szCs w:val="28"/>
        </w:rPr>
        <w:t>.</w:t>
      </w:r>
    </w:p>
    <w:p w:rsidR="00BF2DA4" w:rsidP="00BF2DA4" w:rsidRDefault="00BF2DA4" w14:paraId="36D48AEE" w14:textId="77777777"/>
    <w:p w:rsidR="00BF2DA4" w:rsidP="00BF2DA4" w:rsidRDefault="00BF2DA4" w14:paraId="1C6BC5A3" w14:textId="77777777"/>
    <w:p w:rsidR="00BF2DA4" w:rsidP="00BF2DA4" w:rsidRDefault="00BF2DA4" w14:paraId="5A3B5963" w14:textId="77777777"/>
    <w:p w:rsidRPr="00BF2DA4" w:rsidR="00796E67" w:rsidP="00BF2DA4" w:rsidRDefault="00796E67" w14:paraId="44C3B591" w14:textId="77777777"/>
    <w:p w:rsidRPr="00284895" w:rsidR="00E84F2D" w:rsidP="00796E67" w:rsidRDefault="00BF2DA4" w14:paraId="44451A86" w14:textId="1F712129">
      <w:pPr>
        <w:pStyle w:val="Title"/>
        <w:rPr>
          <w:b/>
          <w:bCs/>
        </w:rPr>
      </w:pPr>
      <w:r>
        <w:rPr>
          <w:b/>
          <w:bCs/>
          <w:sz w:val="28"/>
          <w:szCs w:val="28"/>
        </w:rPr>
        <w:t xml:space="preserve">Please provide </w:t>
      </w:r>
      <w:r w:rsidR="00B5271F">
        <w:rPr>
          <w:b/>
          <w:bCs/>
          <w:sz w:val="28"/>
          <w:szCs w:val="28"/>
        </w:rPr>
        <w:t xml:space="preserve">your post-implementation </w:t>
      </w:r>
      <w:r w:rsidR="00037987">
        <w:rPr>
          <w:b/>
          <w:bCs/>
          <w:sz w:val="28"/>
          <w:szCs w:val="28"/>
        </w:rPr>
        <w:t>photo points</w:t>
      </w:r>
      <w:r w:rsidR="00C3628E">
        <w:rPr>
          <w:b/>
          <w:bCs/>
          <w:sz w:val="28"/>
          <w:szCs w:val="28"/>
        </w:rPr>
        <w:t xml:space="preserve"> (3).</w:t>
      </w:r>
    </w:p>
    <w:p w:rsidR="0092767C" w:rsidP="00D869AE" w:rsidRDefault="0092767C" w14:paraId="38FD6EF2" w14:textId="77777777">
      <w:pPr>
        <w:rPr>
          <w:b/>
          <w:bCs/>
          <w:sz w:val="28"/>
          <w:szCs w:val="28"/>
        </w:rPr>
      </w:pPr>
    </w:p>
    <w:p w:rsidR="00796E67" w:rsidP="00D869AE" w:rsidRDefault="00796E67" w14:paraId="1F9347E0" w14:textId="77777777">
      <w:pPr>
        <w:rPr>
          <w:b/>
          <w:bCs/>
          <w:sz w:val="28"/>
          <w:szCs w:val="28"/>
        </w:rPr>
      </w:pPr>
    </w:p>
    <w:p w:rsidRPr="00E84F2D" w:rsidR="00796E67" w:rsidP="00D869AE" w:rsidRDefault="00796E67" w14:paraId="5A807494" w14:textId="77777777">
      <w:pPr>
        <w:rPr>
          <w:b/>
          <w:bCs/>
          <w:sz w:val="28"/>
          <w:szCs w:val="28"/>
        </w:rPr>
      </w:pPr>
    </w:p>
    <w:p w:rsidRPr="00E84F2D" w:rsidR="0092767C" w:rsidP="00D869AE" w:rsidRDefault="0092767C" w14:paraId="6D960BE2" w14:textId="77777777">
      <w:pPr>
        <w:rPr>
          <w:b/>
          <w:bCs/>
          <w:sz w:val="28"/>
          <w:szCs w:val="28"/>
        </w:rPr>
      </w:pPr>
    </w:p>
    <w:p w:rsidRPr="00E84F2D" w:rsidR="0092767C" w:rsidP="0092767C" w:rsidRDefault="00AA6D9F" w14:paraId="3052D25E" w14:textId="505ED841">
      <w:pPr>
        <w:pStyle w:val="Titl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provide a brief narrative of </w:t>
      </w:r>
      <w:r w:rsidR="000C6869">
        <w:rPr>
          <w:b/>
          <w:bCs/>
          <w:sz w:val="28"/>
          <w:szCs w:val="28"/>
        </w:rPr>
        <w:t xml:space="preserve">the </w:t>
      </w:r>
      <w:r w:rsidR="00796E67">
        <w:rPr>
          <w:b/>
          <w:bCs/>
          <w:sz w:val="28"/>
          <w:szCs w:val="28"/>
        </w:rPr>
        <w:t>project outcome.</w:t>
      </w:r>
    </w:p>
    <w:p w:rsidRPr="00E84F2D" w:rsidR="00E84F2D" w:rsidP="00E84F2D" w:rsidRDefault="00E84F2D" w14:paraId="5CBF2CEB" w14:textId="77777777">
      <w:pPr>
        <w:rPr>
          <w:b/>
          <w:bCs/>
        </w:rPr>
      </w:pPr>
    </w:p>
    <w:p w:rsidR="00E84F2D" w:rsidP="00E84F2D" w:rsidRDefault="00E84F2D" w14:paraId="6BD9B1EB" w14:textId="77777777">
      <w:pPr>
        <w:rPr>
          <w:b/>
          <w:bCs/>
        </w:rPr>
      </w:pPr>
    </w:p>
    <w:p w:rsidRPr="00E84F2D" w:rsidR="00796E67" w:rsidP="00E84F2D" w:rsidRDefault="00796E67" w14:paraId="1C43D584" w14:textId="77777777">
      <w:pPr>
        <w:rPr>
          <w:b/>
          <w:bCs/>
        </w:rPr>
      </w:pPr>
    </w:p>
    <w:p w:rsidRPr="00E84F2D" w:rsidR="0092767C" w:rsidP="0092767C" w:rsidRDefault="0092767C" w14:paraId="745D1DF6" w14:textId="77777777">
      <w:pPr>
        <w:rPr>
          <w:b/>
          <w:bCs/>
          <w:sz w:val="28"/>
          <w:szCs w:val="28"/>
        </w:rPr>
      </w:pPr>
    </w:p>
    <w:p w:rsidRPr="00E84F2D" w:rsidR="005F7E84" w:rsidP="00796E67" w:rsidRDefault="0092767C" w14:paraId="335360F3" w14:textId="36312E38">
      <w:pPr>
        <w:pStyle w:val="Title"/>
        <w:rPr>
          <w:b/>
          <w:bCs/>
          <w:sz w:val="28"/>
          <w:szCs w:val="28"/>
        </w:rPr>
      </w:pPr>
      <w:r w:rsidRPr="00E84F2D">
        <w:rPr>
          <w:b/>
          <w:bCs/>
          <w:sz w:val="28"/>
          <w:szCs w:val="28"/>
        </w:rPr>
        <w:t>Did you experience any significant issues? If so, please describe</w:t>
      </w:r>
      <w:r w:rsidR="00796E67">
        <w:rPr>
          <w:b/>
          <w:bCs/>
          <w:sz w:val="28"/>
          <w:szCs w:val="28"/>
        </w:rPr>
        <w:t xml:space="preserve"> them</w:t>
      </w:r>
      <w:r w:rsidRPr="00E84F2D">
        <w:rPr>
          <w:b/>
          <w:bCs/>
          <w:sz w:val="28"/>
          <w:szCs w:val="28"/>
        </w:rPr>
        <w:t>.</w:t>
      </w:r>
    </w:p>
    <w:sectPr w:rsidRPr="00E84F2D" w:rsidR="005F7E84" w:rsidSect="00082514"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  <w:headerReference w:type="default" r:id="Rcf92bab881994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1AE9" w:rsidP="005F3B47" w:rsidRDefault="00BE1AE9" w14:paraId="1D09C5CA" w14:textId="77777777">
      <w:r>
        <w:separator/>
      </w:r>
    </w:p>
  </w:endnote>
  <w:endnote w:type="continuationSeparator" w:id="0">
    <w:p w:rsidR="00BE1AE9" w:rsidP="005F3B47" w:rsidRDefault="00BE1AE9" w14:paraId="5ADB95E4" w14:textId="77777777">
      <w:r>
        <w:continuationSeparator/>
      </w:r>
    </w:p>
  </w:endnote>
  <w:endnote w:type="continuationNotice" w:id="1">
    <w:p w:rsidR="00BE1AE9" w:rsidRDefault="00BE1AE9" w14:paraId="16F0A3A1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747267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675" w:rsidRDefault="00931EAE" w14:paraId="42FF80DB" w14:textId="7777777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3037D8AE" wp14:editId="69806A7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2247900" cy="534035"/>
              <wp:effectExtent l="0" t="0" r="0" b="0"/>
              <wp:wrapSquare wrapText="bothSides"/>
              <wp:docPr id="20" name="Picture 20" descr="A picture containing text, outdoor, sig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picture containing text, outdoor, sig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47900" cy="5340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E01675">
          <w:fldChar w:fldCharType="begin"/>
        </w:r>
        <w:r w:rsidR="00E01675">
          <w:instrText xml:space="preserve"> PAGE   \* MERGEFORMAT </w:instrText>
        </w:r>
        <w:r w:rsidR="00E01675">
          <w:fldChar w:fldCharType="separate"/>
        </w:r>
        <w:r w:rsidR="00E01675">
          <w:rPr>
            <w:noProof/>
          </w:rPr>
          <w:t>2</w:t>
        </w:r>
        <w:r w:rsidR="00E01675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sdt>
    <w:sdtPr>
      <w:id w:val="-2103090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72DF" w:rsidRDefault="002472DF" w14:paraId="32B07EF4" w14:textId="7777777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1" behindDoc="0" locked="0" layoutInCell="1" allowOverlap="1" wp14:anchorId="7E806C14" wp14:editId="1FBF4536">
              <wp:simplePos x="0" y="0"/>
              <wp:positionH relativeFrom="column">
                <wp:posOffset>-47625</wp:posOffset>
              </wp:positionH>
              <wp:positionV relativeFrom="paragraph">
                <wp:posOffset>27305</wp:posOffset>
              </wp:positionV>
              <wp:extent cx="2590800" cy="494030"/>
              <wp:effectExtent l="0" t="0" r="0" b="1270"/>
              <wp:wrapSquare wrapText="bothSides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90800" cy="4940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B18E80" w:rsidTr="69B18E80" w14:paraId="1B7EFF9B">
      <w:trPr>
        <w:trHeight w:val="300"/>
      </w:trPr>
      <w:tc>
        <w:tcPr>
          <w:tcW w:w="3120" w:type="dxa"/>
          <w:tcMar/>
        </w:tcPr>
        <w:p w:rsidR="69B18E80" w:rsidP="69B18E80" w:rsidRDefault="69B18E80" w14:paraId="5E6BB798" w14:textId="75B34A6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B18E80" w:rsidP="69B18E80" w:rsidRDefault="69B18E80" w14:paraId="434CE9B1" w14:textId="42F210E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B18E80" w:rsidP="69B18E80" w:rsidRDefault="69B18E80" w14:paraId="0823BBB7" w14:textId="6473DEFC">
          <w:pPr>
            <w:pStyle w:val="Header"/>
            <w:bidi w:val="0"/>
            <w:ind w:right="-115"/>
            <w:jc w:val="right"/>
          </w:pPr>
        </w:p>
      </w:tc>
    </w:tr>
  </w:tbl>
  <w:p w:rsidR="69B18E80" w:rsidP="69B18E80" w:rsidRDefault="69B18E80" w14:paraId="7FA7260B" w14:textId="4105BE4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1AE9" w:rsidP="005F3B47" w:rsidRDefault="00BE1AE9" w14:paraId="141A1C53" w14:textId="77777777">
      <w:r>
        <w:separator/>
      </w:r>
    </w:p>
  </w:footnote>
  <w:footnote w:type="continuationSeparator" w:id="0">
    <w:p w:rsidR="00BE1AE9" w:rsidP="005F3B47" w:rsidRDefault="00BE1AE9" w14:paraId="237C0FF4" w14:textId="77777777">
      <w:r>
        <w:continuationSeparator/>
      </w:r>
    </w:p>
  </w:footnote>
  <w:footnote w:type="continuationNotice" w:id="1">
    <w:p w:rsidR="00BE1AE9" w:rsidRDefault="00BE1AE9" w14:paraId="72ABF2FF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4902" w:rsidP="00D84902" w:rsidRDefault="00D84902" w14:paraId="7C1A11C7" w14:textId="77777777">
    <w:pPr>
      <w:pStyle w:val="Header"/>
      <w:jc w:val="right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B18E80" w:rsidTr="69B18E80" w14:paraId="542CA383">
      <w:trPr>
        <w:trHeight w:val="300"/>
      </w:trPr>
      <w:tc>
        <w:tcPr>
          <w:tcW w:w="3120" w:type="dxa"/>
          <w:tcMar/>
        </w:tcPr>
        <w:p w:rsidR="69B18E80" w:rsidP="69B18E80" w:rsidRDefault="69B18E80" w14:paraId="537FCD53" w14:textId="15CF1F2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B18E80" w:rsidP="69B18E80" w:rsidRDefault="69B18E80" w14:paraId="73A2259A" w14:textId="15D61C9B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B18E80" w:rsidP="69B18E80" w:rsidRDefault="69B18E80" w14:paraId="504788A5" w14:textId="4EED5713">
          <w:pPr>
            <w:pStyle w:val="Header"/>
            <w:bidi w:val="0"/>
            <w:ind w:right="-115"/>
            <w:jc w:val="right"/>
          </w:pPr>
        </w:p>
      </w:tc>
    </w:tr>
  </w:tbl>
  <w:p w:rsidR="69B18E80" w:rsidP="69B18E80" w:rsidRDefault="69B18E80" w14:paraId="5CBC3D74" w14:textId="5F340450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B18E80" w:rsidTr="69B18E80" w14:paraId="5884B63E">
      <w:trPr>
        <w:trHeight w:val="300"/>
      </w:trPr>
      <w:tc>
        <w:tcPr>
          <w:tcW w:w="3120" w:type="dxa"/>
          <w:tcMar/>
        </w:tcPr>
        <w:p w:rsidR="69B18E80" w:rsidP="69B18E80" w:rsidRDefault="69B18E80" w14:paraId="5FCEAD04" w14:textId="375FB16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9B18E80" w:rsidP="69B18E80" w:rsidRDefault="69B18E80" w14:paraId="279825F4" w14:textId="154DECB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9B18E80" w:rsidP="69B18E80" w:rsidRDefault="69B18E80" w14:paraId="6F705E6C" w14:textId="483FD8D6">
          <w:pPr>
            <w:pStyle w:val="Header"/>
            <w:bidi w:val="0"/>
            <w:ind w:right="-115"/>
            <w:jc w:val="right"/>
          </w:pPr>
        </w:p>
      </w:tc>
    </w:tr>
  </w:tbl>
  <w:p w:rsidR="69B18E80" w:rsidP="69B18E80" w:rsidRDefault="69B18E80" w14:paraId="16DC6A59" w14:textId="42EC214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08B2"/>
    <w:multiLevelType w:val="hybridMultilevel"/>
    <w:tmpl w:val="9E3840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B73843"/>
    <w:multiLevelType w:val="hybridMultilevel"/>
    <w:tmpl w:val="42E48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D61193"/>
    <w:multiLevelType w:val="hybridMultilevel"/>
    <w:tmpl w:val="B56EE9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362B57"/>
    <w:multiLevelType w:val="hybridMultilevel"/>
    <w:tmpl w:val="D8664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5E4C3E"/>
    <w:multiLevelType w:val="hybridMultilevel"/>
    <w:tmpl w:val="36942D1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521C46"/>
    <w:multiLevelType w:val="hybridMultilevel"/>
    <w:tmpl w:val="9B86D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3E7B2C"/>
    <w:multiLevelType w:val="hybridMultilevel"/>
    <w:tmpl w:val="A30EFE9A"/>
    <w:lvl w:ilvl="0" w:tplc="F6D018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708EB"/>
    <w:multiLevelType w:val="hybridMultilevel"/>
    <w:tmpl w:val="B82AA4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9755D8"/>
    <w:multiLevelType w:val="hybridMultilevel"/>
    <w:tmpl w:val="FEF812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9E3430"/>
    <w:multiLevelType w:val="hybridMultilevel"/>
    <w:tmpl w:val="8CFE51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58048E"/>
    <w:multiLevelType w:val="hybridMultilevel"/>
    <w:tmpl w:val="BC2C64D0"/>
    <w:lvl w:ilvl="0" w:tplc="6D1685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D59DC"/>
    <w:multiLevelType w:val="hybridMultilevel"/>
    <w:tmpl w:val="2F58C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B3B44"/>
    <w:multiLevelType w:val="hybridMultilevel"/>
    <w:tmpl w:val="D6C627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0885547"/>
    <w:multiLevelType w:val="hybridMultilevel"/>
    <w:tmpl w:val="AAEA4A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411065A"/>
    <w:multiLevelType w:val="hybridMultilevel"/>
    <w:tmpl w:val="B2FCDC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AE61606"/>
    <w:multiLevelType w:val="hybridMultilevel"/>
    <w:tmpl w:val="550412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A70E24"/>
    <w:multiLevelType w:val="hybridMultilevel"/>
    <w:tmpl w:val="3B00F4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EC22D61"/>
    <w:multiLevelType w:val="hybridMultilevel"/>
    <w:tmpl w:val="17BC03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D32701"/>
    <w:multiLevelType w:val="hybridMultilevel"/>
    <w:tmpl w:val="7188E6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34B1A0A"/>
    <w:multiLevelType w:val="hybridMultilevel"/>
    <w:tmpl w:val="645A29DA"/>
    <w:lvl w:ilvl="0" w:tplc="A1220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24F9F"/>
    <w:multiLevelType w:val="hybridMultilevel"/>
    <w:tmpl w:val="AACCE4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12C29F1"/>
    <w:multiLevelType w:val="hybridMultilevel"/>
    <w:tmpl w:val="ADF40558"/>
    <w:lvl w:ilvl="0" w:tplc="57A0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C5EE6"/>
    <w:multiLevelType w:val="hybridMultilevel"/>
    <w:tmpl w:val="B7F49F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A614954"/>
    <w:multiLevelType w:val="hybridMultilevel"/>
    <w:tmpl w:val="E2AC96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EFC7A42"/>
    <w:multiLevelType w:val="hybridMultilevel"/>
    <w:tmpl w:val="F85C9B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1BD3ED8"/>
    <w:multiLevelType w:val="hybridMultilevel"/>
    <w:tmpl w:val="556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27128D8"/>
    <w:multiLevelType w:val="hybridMultilevel"/>
    <w:tmpl w:val="448E8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74329"/>
    <w:multiLevelType w:val="hybridMultilevel"/>
    <w:tmpl w:val="9F56399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68B03DA"/>
    <w:multiLevelType w:val="hybridMultilevel"/>
    <w:tmpl w:val="DB943C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ED1F6F"/>
    <w:multiLevelType w:val="hybridMultilevel"/>
    <w:tmpl w:val="B69AB5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CE1A13"/>
    <w:multiLevelType w:val="multilevel"/>
    <w:tmpl w:val="75AA6E4E"/>
    <w:lvl w:ilvl="0">
      <w:start w:val="1"/>
      <w:numFmt w:val="decimal"/>
      <w:pStyle w:val="Title"/>
      <w:lvlText w:val="%1."/>
      <w:lvlJc w:val="left"/>
      <w:pPr>
        <w:ind w:left="1530" w:hanging="360"/>
      </w:pPr>
      <w:rPr>
        <w:sz w:val="28"/>
        <w:szCs w:val="28"/>
      </w:rPr>
    </w:lvl>
    <w:lvl w:ilvl="1">
      <w:start w:val="1"/>
      <w:numFmt w:val="decimal"/>
      <w:pStyle w:val="Heading1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2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num w:numId="1" w16cid:durableId="937983611">
    <w:abstractNumId w:val="11"/>
  </w:num>
  <w:num w:numId="2" w16cid:durableId="519393499">
    <w:abstractNumId w:val="6"/>
  </w:num>
  <w:num w:numId="3" w16cid:durableId="652221311">
    <w:abstractNumId w:val="30"/>
  </w:num>
  <w:num w:numId="4" w16cid:durableId="1112700523">
    <w:abstractNumId w:val="21"/>
  </w:num>
  <w:num w:numId="5" w16cid:durableId="237255969">
    <w:abstractNumId w:val="19"/>
  </w:num>
  <w:num w:numId="6" w16cid:durableId="1912428203">
    <w:abstractNumId w:val="10"/>
  </w:num>
  <w:num w:numId="7" w16cid:durableId="278225720">
    <w:abstractNumId w:val="8"/>
  </w:num>
  <w:num w:numId="8" w16cid:durableId="1681934211">
    <w:abstractNumId w:val="12"/>
  </w:num>
  <w:num w:numId="9" w16cid:durableId="2030640721">
    <w:abstractNumId w:val="13"/>
  </w:num>
  <w:num w:numId="10" w16cid:durableId="349376040">
    <w:abstractNumId w:val="18"/>
  </w:num>
  <w:num w:numId="11" w16cid:durableId="1409572255">
    <w:abstractNumId w:val="27"/>
  </w:num>
  <w:num w:numId="12" w16cid:durableId="1730879033">
    <w:abstractNumId w:val="5"/>
  </w:num>
  <w:num w:numId="13" w16cid:durableId="350835133">
    <w:abstractNumId w:val="0"/>
  </w:num>
  <w:num w:numId="14" w16cid:durableId="1069689238">
    <w:abstractNumId w:val="7"/>
  </w:num>
  <w:num w:numId="15" w16cid:durableId="1943144748">
    <w:abstractNumId w:val="3"/>
  </w:num>
  <w:num w:numId="16" w16cid:durableId="2130272189">
    <w:abstractNumId w:val="4"/>
  </w:num>
  <w:num w:numId="17" w16cid:durableId="1278220120">
    <w:abstractNumId w:val="17"/>
  </w:num>
  <w:num w:numId="18" w16cid:durableId="1806702178">
    <w:abstractNumId w:val="25"/>
  </w:num>
  <w:num w:numId="19" w16cid:durableId="575289423">
    <w:abstractNumId w:val="28"/>
  </w:num>
  <w:num w:numId="20" w16cid:durableId="1820003061">
    <w:abstractNumId w:val="1"/>
  </w:num>
  <w:num w:numId="21" w16cid:durableId="1308895597">
    <w:abstractNumId w:val="29"/>
  </w:num>
  <w:num w:numId="22" w16cid:durableId="1706059965">
    <w:abstractNumId w:val="24"/>
  </w:num>
  <w:num w:numId="23" w16cid:durableId="713505727">
    <w:abstractNumId w:val="20"/>
  </w:num>
  <w:num w:numId="24" w16cid:durableId="2108844512">
    <w:abstractNumId w:val="2"/>
  </w:num>
  <w:num w:numId="25" w16cid:durableId="1400129428">
    <w:abstractNumId w:val="16"/>
  </w:num>
  <w:num w:numId="26" w16cid:durableId="583800130">
    <w:abstractNumId w:val="14"/>
  </w:num>
  <w:num w:numId="27" w16cid:durableId="1279870416">
    <w:abstractNumId w:val="26"/>
  </w:num>
  <w:num w:numId="28" w16cid:durableId="1033457227">
    <w:abstractNumId w:val="22"/>
  </w:num>
  <w:num w:numId="29" w16cid:durableId="644235112">
    <w:abstractNumId w:val="15"/>
  </w:num>
  <w:num w:numId="30" w16cid:durableId="644165408">
    <w:abstractNumId w:val="9"/>
  </w:num>
  <w:num w:numId="31" w16cid:durableId="14262621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2D"/>
    <w:rsid w:val="000025CF"/>
    <w:rsid w:val="000033D1"/>
    <w:rsid w:val="00003485"/>
    <w:rsid w:val="00017A10"/>
    <w:rsid w:val="00017D4A"/>
    <w:rsid w:val="000237F2"/>
    <w:rsid w:val="0002521C"/>
    <w:rsid w:val="000270D8"/>
    <w:rsid w:val="000339F8"/>
    <w:rsid w:val="00036D24"/>
    <w:rsid w:val="00037987"/>
    <w:rsid w:val="000411C5"/>
    <w:rsid w:val="00042231"/>
    <w:rsid w:val="00042421"/>
    <w:rsid w:val="0004563D"/>
    <w:rsid w:val="00051CB4"/>
    <w:rsid w:val="000636C2"/>
    <w:rsid w:val="0006762E"/>
    <w:rsid w:val="00071182"/>
    <w:rsid w:val="00072F58"/>
    <w:rsid w:val="00073BE1"/>
    <w:rsid w:val="00082514"/>
    <w:rsid w:val="00085062"/>
    <w:rsid w:val="00087680"/>
    <w:rsid w:val="00092776"/>
    <w:rsid w:val="00097D24"/>
    <w:rsid w:val="000B113B"/>
    <w:rsid w:val="000C02BD"/>
    <w:rsid w:val="000C464D"/>
    <w:rsid w:val="000C52CB"/>
    <w:rsid w:val="000C6869"/>
    <w:rsid w:val="000D1A45"/>
    <w:rsid w:val="000D20AE"/>
    <w:rsid w:val="000D2887"/>
    <w:rsid w:val="000D3224"/>
    <w:rsid w:val="000E21A0"/>
    <w:rsid w:val="000E2988"/>
    <w:rsid w:val="000E6225"/>
    <w:rsid w:val="000F469D"/>
    <w:rsid w:val="000F5F5E"/>
    <w:rsid w:val="00100001"/>
    <w:rsid w:val="00105862"/>
    <w:rsid w:val="00106E4C"/>
    <w:rsid w:val="00110073"/>
    <w:rsid w:val="0011031B"/>
    <w:rsid w:val="001115FC"/>
    <w:rsid w:val="001128AB"/>
    <w:rsid w:val="0011447F"/>
    <w:rsid w:val="00114A19"/>
    <w:rsid w:val="00117CE9"/>
    <w:rsid w:val="00127D73"/>
    <w:rsid w:val="0013020E"/>
    <w:rsid w:val="00134EEC"/>
    <w:rsid w:val="001400F0"/>
    <w:rsid w:val="0014329F"/>
    <w:rsid w:val="00146361"/>
    <w:rsid w:val="00153DD6"/>
    <w:rsid w:val="00163E6A"/>
    <w:rsid w:val="001711F7"/>
    <w:rsid w:val="001747DE"/>
    <w:rsid w:val="001750B5"/>
    <w:rsid w:val="001865F2"/>
    <w:rsid w:val="00187EA6"/>
    <w:rsid w:val="00190FCB"/>
    <w:rsid w:val="00195C0E"/>
    <w:rsid w:val="00197F6B"/>
    <w:rsid w:val="001A1CD8"/>
    <w:rsid w:val="001A2864"/>
    <w:rsid w:val="001A4397"/>
    <w:rsid w:val="001B0607"/>
    <w:rsid w:val="001B1237"/>
    <w:rsid w:val="001B26E5"/>
    <w:rsid w:val="001B630D"/>
    <w:rsid w:val="001C151E"/>
    <w:rsid w:val="001C67F5"/>
    <w:rsid w:val="001D0E44"/>
    <w:rsid w:val="001D21ED"/>
    <w:rsid w:val="001D2310"/>
    <w:rsid w:val="001D26B1"/>
    <w:rsid w:val="001D2BA1"/>
    <w:rsid w:val="001D3B42"/>
    <w:rsid w:val="001D7403"/>
    <w:rsid w:val="001E244D"/>
    <w:rsid w:val="001F3F52"/>
    <w:rsid w:val="0021380F"/>
    <w:rsid w:val="0021641D"/>
    <w:rsid w:val="00216ECE"/>
    <w:rsid w:val="00220ECD"/>
    <w:rsid w:val="00220FDD"/>
    <w:rsid w:val="00221679"/>
    <w:rsid w:val="002279FB"/>
    <w:rsid w:val="00230A1D"/>
    <w:rsid w:val="002336A5"/>
    <w:rsid w:val="0024135A"/>
    <w:rsid w:val="002472DF"/>
    <w:rsid w:val="00264FCE"/>
    <w:rsid w:val="002661C6"/>
    <w:rsid w:val="00274306"/>
    <w:rsid w:val="00276B7E"/>
    <w:rsid w:val="00277734"/>
    <w:rsid w:val="00284895"/>
    <w:rsid w:val="0029186F"/>
    <w:rsid w:val="00292121"/>
    <w:rsid w:val="00297E26"/>
    <w:rsid w:val="002A6E60"/>
    <w:rsid w:val="002B0F8E"/>
    <w:rsid w:val="002B29F2"/>
    <w:rsid w:val="002B4598"/>
    <w:rsid w:val="002B754F"/>
    <w:rsid w:val="002C02F1"/>
    <w:rsid w:val="002C153F"/>
    <w:rsid w:val="002C36E2"/>
    <w:rsid w:val="002C3946"/>
    <w:rsid w:val="002C42BC"/>
    <w:rsid w:val="002C4F50"/>
    <w:rsid w:val="002C680B"/>
    <w:rsid w:val="002D0597"/>
    <w:rsid w:val="002D0A70"/>
    <w:rsid w:val="002D205A"/>
    <w:rsid w:val="002D2BA8"/>
    <w:rsid w:val="002D42F0"/>
    <w:rsid w:val="002D4B6E"/>
    <w:rsid w:val="002D7AEC"/>
    <w:rsid w:val="002F4D87"/>
    <w:rsid w:val="00305858"/>
    <w:rsid w:val="003064C2"/>
    <w:rsid w:val="003120C3"/>
    <w:rsid w:val="00315E55"/>
    <w:rsid w:val="00316049"/>
    <w:rsid w:val="0031710B"/>
    <w:rsid w:val="003200A3"/>
    <w:rsid w:val="00322D31"/>
    <w:rsid w:val="003239B2"/>
    <w:rsid w:val="0032683E"/>
    <w:rsid w:val="0033580D"/>
    <w:rsid w:val="003522D2"/>
    <w:rsid w:val="003558A3"/>
    <w:rsid w:val="00357F4F"/>
    <w:rsid w:val="00360A31"/>
    <w:rsid w:val="00361270"/>
    <w:rsid w:val="0036222F"/>
    <w:rsid w:val="003723C3"/>
    <w:rsid w:val="0037328B"/>
    <w:rsid w:val="003748A8"/>
    <w:rsid w:val="003817BE"/>
    <w:rsid w:val="0038279F"/>
    <w:rsid w:val="003846D1"/>
    <w:rsid w:val="00396DDD"/>
    <w:rsid w:val="003A1236"/>
    <w:rsid w:val="003A52C3"/>
    <w:rsid w:val="003A61AC"/>
    <w:rsid w:val="003A6EB6"/>
    <w:rsid w:val="003A7215"/>
    <w:rsid w:val="003C34B7"/>
    <w:rsid w:val="003C4356"/>
    <w:rsid w:val="003C5814"/>
    <w:rsid w:val="003D2A8B"/>
    <w:rsid w:val="003D50B9"/>
    <w:rsid w:val="003D64ED"/>
    <w:rsid w:val="003D6F39"/>
    <w:rsid w:val="003D786F"/>
    <w:rsid w:val="003D7E9A"/>
    <w:rsid w:val="003E12DA"/>
    <w:rsid w:val="003E168E"/>
    <w:rsid w:val="003E31FD"/>
    <w:rsid w:val="003E5454"/>
    <w:rsid w:val="003E7FC2"/>
    <w:rsid w:val="003F79E0"/>
    <w:rsid w:val="003F7A7A"/>
    <w:rsid w:val="00400D27"/>
    <w:rsid w:val="0040123D"/>
    <w:rsid w:val="004037A5"/>
    <w:rsid w:val="00405FC2"/>
    <w:rsid w:val="00407245"/>
    <w:rsid w:val="00411299"/>
    <w:rsid w:val="00417F5C"/>
    <w:rsid w:val="004220E2"/>
    <w:rsid w:val="00423832"/>
    <w:rsid w:val="00431472"/>
    <w:rsid w:val="00432CA6"/>
    <w:rsid w:val="00437E0F"/>
    <w:rsid w:val="004406BD"/>
    <w:rsid w:val="0044203B"/>
    <w:rsid w:val="00450B95"/>
    <w:rsid w:val="00452AE2"/>
    <w:rsid w:val="00455DB9"/>
    <w:rsid w:val="00456AE9"/>
    <w:rsid w:val="00462C9D"/>
    <w:rsid w:val="00466C37"/>
    <w:rsid w:val="00467309"/>
    <w:rsid w:val="0046784F"/>
    <w:rsid w:val="00467F54"/>
    <w:rsid w:val="004721F6"/>
    <w:rsid w:val="00475B20"/>
    <w:rsid w:val="00477B2E"/>
    <w:rsid w:val="00477C4A"/>
    <w:rsid w:val="0048185C"/>
    <w:rsid w:val="00485551"/>
    <w:rsid w:val="0049031B"/>
    <w:rsid w:val="00490790"/>
    <w:rsid w:val="004920B6"/>
    <w:rsid w:val="0049527F"/>
    <w:rsid w:val="00496F19"/>
    <w:rsid w:val="004A76BC"/>
    <w:rsid w:val="004A771C"/>
    <w:rsid w:val="004B0C4E"/>
    <w:rsid w:val="004B529B"/>
    <w:rsid w:val="004B6BE2"/>
    <w:rsid w:val="004B6FC8"/>
    <w:rsid w:val="004B735F"/>
    <w:rsid w:val="004E06F8"/>
    <w:rsid w:val="004E3889"/>
    <w:rsid w:val="004E756B"/>
    <w:rsid w:val="004F1F5C"/>
    <w:rsid w:val="004F63F7"/>
    <w:rsid w:val="00501F4B"/>
    <w:rsid w:val="005137A9"/>
    <w:rsid w:val="00514BBD"/>
    <w:rsid w:val="00514BBE"/>
    <w:rsid w:val="00517128"/>
    <w:rsid w:val="00524950"/>
    <w:rsid w:val="00525210"/>
    <w:rsid w:val="00530CAE"/>
    <w:rsid w:val="00534478"/>
    <w:rsid w:val="005345F1"/>
    <w:rsid w:val="00542C07"/>
    <w:rsid w:val="005513D1"/>
    <w:rsid w:val="00561F4D"/>
    <w:rsid w:val="00562B9E"/>
    <w:rsid w:val="0056412A"/>
    <w:rsid w:val="00565E7E"/>
    <w:rsid w:val="00567C41"/>
    <w:rsid w:val="00567F3C"/>
    <w:rsid w:val="00580A88"/>
    <w:rsid w:val="00591131"/>
    <w:rsid w:val="0059340C"/>
    <w:rsid w:val="005974E8"/>
    <w:rsid w:val="005B0BBB"/>
    <w:rsid w:val="005B2CE7"/>
    <w:rsid w:val="005B3B4B"/>
    <w:rsid w:val="005B6D6A"/>
    <w:rsid w:val="005C7E04"/>
    <w:rsid w:val="005D2E8B"/>
    <w:rsid w:val="005D31D2"/>
    <w:rsid w:val="005D3309"/>
    <w:rsid w:val="005D5BA4"/>
    <w:rsid w:val="005D7568"/>
    <w:rsid w:val="005F1339"/>
    <w:rsid w:val="005F3B47"/>
    <w:rsid w:val="005F7E84"/>
    <w:rsid w:val="00602732"/>
    <w:rsid w:val="00605990"/>
    <w:rsid w:val="00611A3D"/>
    <w:rsid w:val="00611E7E"/>
    <w:rsid w:val="006129C9"/>
    <w:rsid w:val="00615AFB"/>
    <w:rsid w:val="00617B67"/>
    <w:rsid w:val="00625083"/>
    <w:rsid w:val="006259F3"/>
    <w:rsid w:val="00630595"/>
    <w:rsid w:val="006352BF"/>
    <w:rsid w:val="00641AF8"/>
    <w:rsid w:val="00642A64"/>
    <w:rsid w:val="00643E92"/>
    <w:rsid w:val="00644D2C"/>
    <w:rsid w:val="00646FA1"/>
    <w:rsid w:val="00652241"/>
    <w:rsid w:val="00654FDA"/>
    <w:rsid w:val="006631F3"/>
    <w:rsid w:val="00680A72"/>
    <w:rsid w:val="006839AE"/>
    <w:rsid w:val="006854A6"/>
    <w:rsid w:val="006951EE"/>
    <w:rsid w:val="00695A8D"/>
    <w:rsid w:val="00697017"/>
    <w:rsid w:val="00697579"/>
    <w:rsid w:val="006A07AE"/>
    <w:rsid w:val="006A1EC6"/>
    <w:rsid w:val="006A3FEE"/>
    <w:rsid w:val="006B2885"/>
    <w:rsid w:val="006B3907"/>
    <w:rsid w:val="006B3B9F"/>
    <w:rsid w:val="006B4D18"/>
    <w:rsid w:val="006C117E"/>
    <w:rsid w:val="006C1230"/>
    <w:rsid w:val="006C6189"/>
    <w:rsid w:val="006C752C"/>
    <w:rsid w:val="006D09AB"/>
    <w:rsid w:val="006D55AB"/>
    <w:rsid w:val="006E3E53"/>
    <w:rsid w:val="006E6B14"/>
    <w:rsid w:val="006E78A9"/>
    <w:rsid w:val="006F66A2"/>
    <w:rsid w:val="00701556"/>
    <w:rsid w:val="00702397"/>
    <w:rsid w:val="007040CC"/>
    <w:rsid w:val="0070686D"/>
    <w:rsid w:val="00712615"/>
    <w:rsid w:val="00714659"/>
    <w:rsid w:val="0071488E"/>
    <w:rsid w:val="00715154"/>
    <w:rsid w:val="00731CA0"/>
    <w:rsid w:val="007331D6"/>
    <w:rsid w:val="00735036"/>
    <w:rsid w:val="00736F7D"/>
    <w:rsid w:val="00744BC8"/>
    <w:rsid w:val="00757010"/>
    <w:rsid w:val="00760EBB"/>
    <w:rsid w:val="007624D7"/>
    <w:rsid w:val="007656BF"/>
    <w:rsid w:val="0077039E"/>
    <w:rsid w:val="007723A9"/>
    <w:rsid w:val="00775BC2"/>
    <w:rsid w:val="00780BE1"/>
    <w:rsid w:val="00784B1E"/>
    <w:rsid w:val="00785C7F"/>
    <w:rsid w:val="007875D4"/>
    <w:rsid w:val="00796E67"/>
    <w:rsid w:val="007A0BAA"/>
    <w:rsid w:val="007A2B2B"/>
    <w:rsid w:val="007A4EC6"/>
    <w:rsid w:val="007B568A"/>
    <w:rsid w:val="007C01F9"/>
    <w:rsid w:val="007C111E"/>
    <w:rsid w:val="007C30A7"/>
    <w:rsid w:val="007C3E9D"/>
    <w:rsid w:val="007C5972"/>
    <w:rsid w:val="007D50AC"/>
    <w:rsid w:val="007D7911"/>
    <w:rsid w:val="007E4F7E"/>
    <w:rsid w:val="007F03C3"/>
    <w:rsid w:val="007F0EFF"/>
    <w:rsid w:val="007F0F03"/>
    <w:rsid w:val="007F1604"/>
    <w:rsid w:val="007F1F25"/>
    <w:rsid w:val="007F6FF3"/>
    <w:rsid w:val="00805FFA"/>
    <w:rsid w:val="008060FF"/>
    <w:rsid w:val="00811B41"/>
    <w:rsid w:val="008146D9"/>
    <w:rsid w:val="008215AD"/>
    <w:rsid w:val="008219E5"/>
    <w:rsid w:val="00825737"/>
    <w:rsid w:val="00825998"/>
    <w:rsid w:val="008329F1"/>
    <w:rsid w:val="00833944"/>
    <w:rsid w:val="0084198C"/>
    <w:rsid w:val="00841B8C"/>
    <w:rsid w:val="00845B63"/>
    <w:rsid w:val="008527B8"/>
    <w:rsid w:val="00860468"/>
    <w:rsid w:val="0086473D"/>
    <w:rsid w:val="008818B1"/>
    <w:rsid w:val="00886FA0"/>
    <w:rsid w:val="00887AAB"/>
    <w:rsid w:val="0089173D"/>
    <w:rsid w:val="008917D7"/>
    <w:rsid w:val="0089195F"/>
    <w:rsid w:val="00893A66"/>
    <w:rsid w:val="00895E19"/>
    <w:rsid w:val="008A3F0F"/>
    <w:rsid w:val="008A3FFB"/>
    <w:rsid w:val="008A489E"/>
    <w:rsid w:val="008A4DD1"/>
    <w:rsid w:val="008A4FE8"/>
    <w:rsid w:val="008A5121"/>
    <w:rsid w:val="008A5D5B"/>
    <w:rsid w:val="008B4EE0"/>
    <w:rsid w:val="008C0AD9"/>
    <w:rsid w:val="008C1101"/>
    <w:rsid w:val="008C307D"/>
    <w:rsid w:val="008C63C4"/>
    <w:rsid w:val="008D10B3"/>
    <w:rsid w:val="008D4C49"/>
    <w:rsid w:val="008D6DCC"/>
    <w:rsid w:val="008E01FF"/>
    <w:rsid w:val="008E2728"/>
    <w:rsid w:val="008E36FA"/>
    <w:rsid w:val="008E4719"/>
    <w:rsid w:val="008E67E3"/>
    <w:rsid w:val="008F75FA"/>
    <w:rsid w:val="009030BA"/>
    <w:rsid w:val="00910725"/>
    <w:rsid w:val="0092471A"/>
    <w:rsid w:val="0092767C"/>
    <w:rsid w:val="00931EAE"/>
    <w:rsid w:val="009325FF"/>
    <w:rsid w:val="009331A8"/>
    <w:rsid w:val="009352A5"/>
    <w:rsid w:val="009358F5"/>
    <w:rsid w:val="009400CF"/>
    <w:rsid w:val="0094096F"/>
    <w:rsid w:val="00956EB9"/>
    <w:rsid w:val="009617F6"/>
    <w:rsid w:val="00967B14"/>
    <w:rsid w:val="0097173F"/>
    <w:rsid w:val="0097243F"/>
    <w:rsid w:val="00972D88"/>
    <w:rsid w:val="00981130"/>
    <w:rsid w:val="00982115"/>
    <w:rsid w:val="00986462"/>
    <w:rsid w:val="00994D14"/>
    <w:rsid w:val="009A6E7D"/>
    <w:rsid w:val="009B109D"/>
    <w:rsid w:val="009B1CE4"/>
    <w:rsid w:val="009B3135"/>
    <w:rsid w:val="009D05D2"/>
    <w:rsid w:val="009E043C"/>
    <w:rsid w:val="009E4874"/>
    <w:rsid w:val="009F3E9B"/>
    <w:rsid w:val="009F6794"/>
    <w:rsid w:val="00A022F6"/>
    <w:rsid w:val="00A03EDF"/>
    <w:rsid w:val="00A05334"/>
    <w:rsid w:val="00A12EA9"/>
    <w:rsid w:val="00A14A9A"/>
    <w:rsid w:val="00A14CD0"/>
    <w:rsid w:val="00A2079F"/>
    <w:rsid w:val="00A226C4"/>
    <w:rsid w:val="00A2367C"/>
    <w:rsid w:val="00A2451A"/>
    <w:rsid w:val="00A25D86"/>
    <w:rsid w:val="00A27428"/>
    <w:rsid w:val="00A33713"/>
    <w:rsid w:val="00A34150"/>
    <w:rsid w:val="00A438EA"/>
    <w:rsid w:val="00A46AE9"/>
    <w:rsid w:val="00A572C5"/>
    <w:rsid w:val="00A576D0"/>
    <w:rsid w:val="00A6096D"/>
    <w:rsid w:val="00A60DF3"/>
    <w:rsid w:val="00A63355"/>
    <w:rsid w:val="00A6471D"/>
    <w:rsid w:val="00A6522B"/>
    <w:rsid w:val="00A676E5"/>
    <w:rsid w:val="00A719D0"/>
    <w:rsid w:val="00A74F7D"/>
    <w:rsid w:val="00A84E27"/>
    <w:rsid w:val="00A84F9C"/>
    <w:rsid w:val="00A860F2"/>
    <w:rsid w:val="00A87CCE"/>
    <w:rsid w:val="00A9080D"/>
    <w:rsid w:val="00A92E39"/>
    <w:rsid w:val="00A92F43"/>
    <w:rsid w:val="00A95DC5"/>
    <w:rsid w:val="00A962AD"/>
    <w:rsid w:val="00AA1C99"/>
    <w:rsid w:val="00AA448A"/>
    <w:rsid w:val="00AA6D9F"/>
    <w:rsid w:val="00AB3347"/>
    <w:rsid w:val="00AB6D47"/>
    <w:rsid w:val="00AC2169"/>
    <w:rsid w:val="00AC6EE3"/>
    <w:rsid w:val="00AE0D7E"/>
    <w:rsid w:val="00AE10F1"/>
    <w:rsid w:val="00AE2763"/>
    <w:rsid w:val="00AE2C58"/>
    <w:rsid w:val="00AE4548"/>
    <w:rsid w:val="00AE7A79"/>
    <w:rsid w:val="00AF04A2"/>
    <w:rsid w:val="00AF6195"/>
    <w:rsid w:val="00B04F34"/>
    <w:rsid w:val="00B07552"/>
    <w:rsid w:val="00B11444"/>
    <w:rsid w:val="00B12499"/>
    <w:rsid w:val="00B1368E"/>
    <w:rsid w:val="00B3341D"/>
    <w:rsid w:val="00B33FDF"/>
    <w:rsid w:val="00B34EB5"/>
    <w:rsid w:val="00B363A7"/>
    <w:rsid w:val="00B40676"/>
    <w:rsid w:val="00B4218F"/>
    <w:rsid w:val="00B4515F"/>
    <w:rsid w:val="00B45A36"/>
    <w:rsid w:val="00B51430"/>
    <w:rsid w:val="00B52640"/>
    <w:rsid w:val="00B5271F"/>
    <w:rsid w:val="00B55257"/>
    <w:rsid w:val="00B563E3"/>
    <w:rsid w:val="00B571EC"/>
    <w:rsid w:val="00B60616"/>
    <w:rsid w:val="00B61508"/>
    <w:rsid w:val="00B65521"/>
    <w:rsid w:val="00B65AF2"/>
    <w:rsid w:val="00B67A8F"/>
    <w:rsid w:val="00B75CC4"/>
    <w:rsid w:val="00B763B6"/>
    <w:rsid w:val="00B84C97"/>
    <w:rsid w:val="00B86AB7"/>
    <w:rsid w:val="00B9229A"/>
    <w:rsid w:val="00B92DB0"/>
    <w:rsid w:val="00B94096"/>
    <w:rsid w:val="00B951F2"/>
    <w:rsid w:val="00B96C5E"/>
    <w:rsid w:val="00B96FA5"/>
    <w:rsid w:val="00BA0FDD"/>
    <w:rsid w:val="00BA5826"/>
    <w:rsid w:val="00BA6306"/>
    <w:rsid w:val="00BA7404"/>
    <w:rsid w:val="00BB1FBF"/>
    <w:rsid w:val="00BB21DE"/>
    <w:rsid w:val="00BB4311"/>
    <w:rsid w:val="00BB491D"/>
    <w:rsid w:val="00BB573F"/>
    <w:rsid w:val="00BB6A0F"/>
    <w:rsid w:val="00BD130C"/>
    <w:rsid w:val="00BD178A"/>
    <w:rsid w:val="00BD37A2"/>
    <w:rsid w:val="00BD426D"/>
    <w:rsid w:val="00BD6928"/>
    <w:rsid w:val="00BE07F3"/>
    <w:rsid w:val="00BE1AE9"/>
    <w:rsid w:val="00BE1BC8"/>
    <w:rsid w:val="00BE27C4"/>
    <w:rsid w:val="00BE661F"/>
    <w:rsid w:val="00BF110B"/>
    <w:rsid w:val="00BF2AAA"/>
    <w:rsid w:val="00BF2DA4"/>
    <w:rsid w:val="00BF705C"/>
    <w:rsid w:val="00C014FC"/>
    <w:rsid w:val="00C04552"/>
    <w:rsid w:val="00C0598D"/>
    <w:rsid w:val="00C06598"/>
    <w:rsid w:val="00C14C45"/>
    <w:rsid w:val="00C15855"/>
    <w:rsid w:val="00C215A5"/>
    <w:rsid w:val="00C23AD4"/>
    <w:rsid w:val="00C27423"/>
    <w:rsid w:val="00C31656"/>
    <w:rsid w:val="00C33AB5"/>
    <w:rsid w:val="00C34A2C"/>
    <w:rsid w:val="00C35BFB"/>
    <w:rsid w:val="00C3628E"/>
    <w:rsid w:val="00C365CF"/>
    <w:rsid w:val="00C4077F"/>
    <w:rsid w:val="00C448C6"/>
    <w:rsid w:val="00C47D22"/>
    <w:rsid w:val="00C565C1"/>
    <w:rsid w:val="00C603D7"/>
    <w:rsid w:val="00C6254D"/>
    <w:rsid w:val="00C62EC5"/>
    <w:rsid w:val="00C6333D"/>
    <w:rsid w:val="00C64DB8"/>
    <w:rsid w:val="00C65C77"/>
    <w:rsid w:val="00C76576"/>
    <w:rsid w:val="00C81328"/>
    <w:rsid w:val="00C816AC"/>
    <w:rsid w:val="00C8257B"/>
    <w:rsid w:val="00C832E1"/>
    <w:rsid w:val="00C87CCB"/>
    <w:rsid w:val="00C93BFA"/>
    <w:rsid w:val="00C9445B"/>
    <w:rsid w:val="00CA1A3D"/>
    <w:rsid w:val="00CA4CAF"/>
    <w:rsid w:val="00CA4F93"/>
    <w:rsid w:val="00CA5153"/>
    <w:rsid w:val="00CA5B6F"/>
    <w:rsid w:val="00CA6317"/>
    <w:rsid w:val="00CB0D84"/>
    <w:rsid w:val="00CB37C6"/>
    <w:rsid w:val="00CB5513"/>
    <w:rsid w:val="00CB7A42"/>
    <w:rsid w:val="00CC1657"/>
    <w:rsid w:val="00CC1A56"/>
    <w:rsid w:val="00CE3E2D"/>
    <w:rsid w:val="00CE67D7"/>
    <w:rsid w:val="00CF6CB3"/>
    <w:rsid w:val="00D02819"/>
    <w:rsid w:val="00D0304A"/>
    <w:rsid w:val="00D04662"/>
    <w:rsid w:val="00D05BCC"/>
    <w:rsid w:val="00D207A6"/>
    <w:rsid w:val="00D21531"/>
    <w:rsid w:val="00D22170"/>
    <w:rsid w:val="00D22420"/>
    <w:rsid w:val="00D23876"/>
    <w:rsid w:val="00D24B77"/>
    <w:rsid w:val="00D3037C"/>
    <w:rsid w:val="00D30AA6"/>
    <w:rsid w:val="00D32E38"/>
    <w:rsid w:val="00D41800"/>
    <w:rsid w:val="00D4308B"/>
    <w:rsid w:val="00D46A6B"/>
    <w:rsid w:val="00D470FC"/>
    <w:rsid w:val="00D47825"/>
    <w:rsid w:val="00D51C02"/>
    <w:rsid w:val="00D5544C"/>
    <w:rsid w:val="00D725F9"/>
    <w:rsid w:val="00D84902"/>
    <w:rsid w:val="00D84A9D"/>
    <w:rsid w:val="00D869AE"/>
    <w:rsid w:val="00D8743D"/>
    <w:rsid w:val="00D877FC"/>
    <w:rsid w:val="00D9192E"/>
    <w:rsid w:val="00D95441"/>
    <w:rsid w:val="00DC0D9E"/>
    <w:rsid w:val="00DC2FE9"/>
    <w:rsid w:val="00DC3690"/>
    <w:rsid w:val="00DC3FAA"/>
    <w:rsid w:val="00DD34A2"/>
    <w:rsid w:val="00DD38E0"/>
    <w:rsid w:val="00DD5949"/>
    <w:rsid w:val="00DE577F"/>
    <w:rsid w:val="00DF1040"/>
    <w:rsid w:val="00DF1774"/>
    <w:rsid w:val="00DF4DA1"/>
    <w:rsid w:val="00E00D2F"/>
    <w:rsid w:val="00E01675"/>
    <w:rsid w:val="00E02EBC"/>
    <w:rsid w:val="00E05F1B"/>
    <w:rsid w:val="00E1402A"/>
    <w:rsid w:val="00E21277"/>
    <w:rsid w:val="00E26965"/>
    <w:rsid w:val="00E3153B"/>
    <w:rsid w:val="00E32073"/>
    <w:rsid w:val="00E40568"/>
    <w:rsid w:val="00E41B43"/>
    <w:rsid w:val="00E41D61"/>
    <w:rsid w:val="00E425D1"/>
    <w:rsid w:val="00E445BD"/>
    <w:rsid w:val="00E51507"/>
    <w:rsid w:val="00E51A2A"/>
    <w:rsid w:val="00E528A7"/>
    <w:rsid w:val="00E54F04"/>
    <w:rsid w:val="00E637F2"/>
    <w:rsid w:val="00E64F48"/>
    <w:rsid w:val="00E65A9B"/>
    <w:rsid w:val="00E71C1A"/>
    <w:rsid w:val="00E75AA6"/>
    <w:rsid w:val="00E83E58"/>
    <w:rsid w:val="00E842A2"/>
    <w:rsid w:val="00E84F2D"/>
    <w:rsid w:val="00E861EC"/>
    <w:rsid w:val="00E86EEF"/>
    <w:rsid w:val="00E873DD"/>
    <w:rsid w:val="00E910DB"/>
    <w:rsid w:val="00EA3556"/>
    <w:rsid w:val="00EA697E"/>
    <w:rsid w:val="00EA7E04"/>
    <w:rsid w:val="00EB2086"/>
    <w:rsid w:val="00EB20AA"/>
    <w:rsid w:val="00EB4F83"/>
    <w:rsid w:val="00EB50DC"/>
    <w:rsid w:val="00EC02C1"/>
    <w:rsid w:val="00EC0928"/>
    <w:rsid w:val="00EC1639"/>
    <w:rsid w:val="00EC317C"/>
    <w:rsid w:val="00EC40AB"/>
    <w:rsid w:val="00ED01E3"/>
    <w:rsid w:val="00ED2389"/>
    <w:rsid w:val="00EE1A42"/>
    <w:rsid w:val="00EE2E99"/>
    <w:rsid w:val="00EF11AF"/>
    <w:rsid w:val="00EF3E6B"/>
    <w:rsid w:val="00EF6AF5"/>
    <w:rsid w:val="00F13F9B"/>
    <w:rsid w:val="00F15664"/>
    <w:rsid w:val="00F23215"/>
    <w:rsid w:val="00F25ADF"/>
    <w:rsid w:val="00F43C7D"/>
    <w:rsid w:val="00F46082"/>
    <w:rsid w:val="00F47422"/>
    <w:rsid w:val="00F5280E"/>
    <w:rsid w:val="00F5523B"/>
    <w:rsid w:val="00F61615"/>
    <w:rsid w:val="00F6648A"/>
    <w:rsid w:val="00F70734"/>
    <w:rsid w:val="00F71663"/>
    <w:rsid w:val="00F72993"/>
    <w:rsid w:val="00F72CB4"/>
    <w:rsid w:val="00F7439A"/>
    <w:rsid w:val="00F74CFD"/>
    <w:rsid w:val="00F76538"/>
    <w:rsid w:val="00F81490"/>
    <w:rsid w:val="00F90896"/>
    <w:rsid w:val="00F92C0B"/>
    <w:rsid w:val="00F9308C"/>
    <w:rsid w:val="00F933CD"/>
    <w:rsid w:val="00F942F7"/>
    <w:rsid w:val="00F96D7A"/>
    <w:rsid w:val="00FA025D"/>
    <w:rsid w:val="00FA13C2"/>
    <w:rsid w:val="00FA39F0"/>
    <w:rsid w:val="00FA564F"/>
    <w:rsid w:val="00FA5BE1"/>
    <w:rsid w:val="00FC37F1"/>
    <w:rsid w:val="00FD08D4"/>
    <w:rsid w:val="00FD0B36"/>
    <w:rsid w:val="00FD522A"/>
    <w:rsid w:val="00FD6BC2"/>
    <w:rsid w:val="00FE0939"/>
    <w:rsid w:val="00FE1850"/>
    <w:rsid w:val="00FF58FB"/>
    <w:rsid w:val="00FF6D76"/>
    <w:rsid w:val="69B18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9D57C"/>
  <w15:chartTrackingRefBased/>
  <w15:docId w15:val="{F652D607-FE5A-45E0-82A3-9E8298B3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69AE"/>
    <w:pPr>
      <w:spacing w:before="240"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96D"/>
    <w:pPr>
      <w:keepNext/>
      <w:keepLines/>
      <w:numPr>
        <w:ilvl w:val="1"/>
        <w:numId w:val="3"/>
      </w:numPr>
      <w:spacing w:after="0"/>
      <w:ind w:left="720"/>
      <w:outlineLvl w:val="0"/>
    </w:pPr>
    <w:rPr>
      <w:rFonts w:ascii="Arial Black" w:hAnsi="Arial Black" w:eastAsiaTheme="majorEastAsia" w:cstheme="majorBidi"/>
      <w:color w:val="213D3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5BCC"/>
    <w:pPr>
      <w:keepNext/>
      <w:keepLines/>
      <w:numPr>
        <w:ilvl w:val="2"/>
        <w:numId w:val="3"/>
      </w:numPr>
      <w:tabs>
        <w:tab w:val="left" w:pos="0"/>
        <w:tab w:val="left" w:pos="720"/>
      </w:tabs>
      <w:spacing w:before="40" w:after="0"/>
      <w:ind w:left="1080"/>
      <w:outlineLvl w:val="1"/>
    </w:pPr>
    <w:rPr>
      <w:rFonts w:eastAsiaTheme="majorEastAsia" w:cstheme="majorBidi"/>
      <w:b/>
      <w:color w:val="58818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1D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E0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73BE1"/>
    <w:pPr>
      <w:spacing w:after="0" w:line="240" w:lineRule="auto"/>
    </w:pPr>
    <w:rPr>
      <w:rFonts w:eastAsiaTheme="minorEastAsia"/>
    </w:rPr>
  </w:style>
  <w:style w:type="character" w:styleId="NoSpacingChar" w:customStyle="1">
    <w:name w:val="No Spacing Char"/>
    <w:basedOn w:val="DefaultParagraphFont"/>
    <w:link w:val="NoSpacing"/>
    <w:uiPriority w:val="1"/>
    <w:rsid w:val="00073BE1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73BE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73BE1"/>
  </w:style>
  <w:style w:type="paragraph" w:styleId="Footer">
    <w:name w:val="footer"/>
    <w:basedOn w:val="Normal"/>
    <w:link w:val="FooterChar"/>
    <w:uiPriority w:val="99"/>
    <w:unhideWhenUsed/>
    <w:rsid w:val="00073BE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73BE1"/>
  </w:style>
  <w:style w:type="character" w:styleId="Heading1Char" w:customStyle="1">
    <w:name w:val="Heading 1 Char"/>
    <w:basedOn w:val="DefaultParagraphFont"/>
    <w:link w:val="Heading1"/>
    <w:uiPriority w:val="9"/>
    <w:rsid w:val="00A6096D"/>
    <w:rPr>
      <w:rFonts w:ascii="Arial Black" w:hAnsi="Arial Black" w:eastAsiaTheme="majorEastAsia" w:cstheme="majorBidi"/>
      <w:color w:val="213D3D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05BCC"/>
    <w:rPr>
      <w:rFonts w:ascii="Arial" w:hAnsi="Arial" w:eastAsiaTheme="majorEastAsia" w:cstheme="majorBidi"/>
      <w:b/>
      <w:color w:val="588184"/>
      <w:sz w:val="26"/>
      <w:szCs w:val="26"/>
    </w:rPr>
  </w:style>
  <w:style w:type="paragraph" w:styleId="H3" w:customStyle="1">
    <w:name w:val="H3"/>
    <w:basedOn w:val="Normal"/>
    <w:link w:val="H3Char"/>
    <w:qFormat/>
    <w:rsid w:val="008060FF"/>
    <w:pPr>
      <w:ind w:left="720" w:hanging="360"/>
    </w:pPr>
    <w:rPr>
      <w:rFonts w:cs="Arial"/>
      <w:i/>
      <w:color w:val="328264"/>
    </w:rPr>
  </w:style>
  <w:style w:type="paragraph" w:styleId="TOCHeading">
    <w:name w:val="TOC Heading"/>
    <w:basedOn w:val="Heading1"/>
    <w:next w:val="Normal"/>
    <w:uiPriority w:val="39"/>
    <w:unhideWhenUsed/>
    <w:qFormat/>
    <w:rsid w:val="00C14C45"/>
    <w:pPr>
      <w:numPr>
        <w:ilvl w:val="0"/>
        <w:numId w:val="0"/>
      </w:numPr>
      <w:outlineLvl w:val="9"/>
    </w:pPr>
  </w:style>
  <w:style w:type="character" w:styleId="H3Char" w:customStyle="1">
    <w:name w:val="H3 Char"/>
    <w:basedOn w:val="DefaultParagraphFont"/>
    <w:link w:val="H3"/>
    <w:rsid w:val="008060FF"/>
    <w:rPr>
      <w:rFonts w:ascii="Arial" w:hAnsi="Arial" w:cs="Arial"/>
      <w:i/>
      <w:color w:val="328264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5D31D2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31D2"/>
    <w:rPr>
      <w:color w:val="0563C1" w:themeColor="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D31D2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D31D2"/>
    <w:pPr>
      <w:spacing w:after="0"/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D31D2"/>
    <w:pPr>
      <w:spacing w:after="0"/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D31D2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5D31D2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5D31D2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5D31D2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5D31D2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5D31D2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69AE"/>
    <w:pPr>
      <w:numPr>
        <w:numId w:val="3"/>
      </w:numPr>
      <w:spacing w:before="0" w:after="0" w:line="240" w:lineRule="auto"/>
      <w:ind w:left="900" w:hanging="900"/>
      <w:contextualSpacing/>
      <w:jc w:val="left"/>
    </w:pPr>
    <w:rPr>
      <w:rFonts w:ascii="Arial Black" w:hAnsi="Arial Black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869AE"/>
    <w:rPr>
      <w:rFonts w:ascii="Arial Black" w:hAnsi="Arial Black" w:eastAsiaTheme="majorEastAsia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05858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3E31FD"/>
  </w:style>
  <w:style w:type="character" w:styleId="eop" w:customStyle="1">
    <w:name w:val="eop"/>
    <w:basedOn w:val="DefaultParagraphFont"/>
    <w:rsid w:val="003E31FD"/>
  </w:style>
  <w:style w:type="paragraph" w:styleId="Appendix" w:customStyle="1">
    <w:name w:val="Appendix"/>
    <w:link w:val="AppendixChar"/>
    <w:qFormat/>
    <w:rsid w:val="005D3309"/>
    <w:pPr>
      <w:jc w:val="right"/>
    </w:pPr>
    <w:rPr>
      <w:rFonts w:ascii="Arial Black" w:hAnsi="Arial Black" w:eastAsiaTheme="majorEastAsia" w:cstheme="majorBidi"/>
      <w:color w:val="006666"/>
      <w:spacing w:val="-10"/>
      <w:kern w:val="28"/>
      <w:sz w:val="44"/>
      <w:szCs w:val="56"/>
    </w:rPr>
  </w:style>
  <w:style w:type="paragraph" w:styleId="AppendixSubHeading" w:customStyle="1">
    <w:name w:val="Appendix Sub Heading"/>
    <w:basedOn w:val="H3"/>
    <w:link w:val="AppendixSubHeadingChar"/>
    <w:qFormat/>
    <w:rsid w:val="00F71663"/>
    <w:pPr>
      <w:jc w:val="right"/>
    </w:pPr>
    <w:rPr>
      <w:sz w:val="36"/>
    </w:rPr>
  </w:style>
  <w:style w:type="character" w:styleId="AppendixChar" w:customStyle="1">
    <w:name w:val="Appendix Char"/>
    <w:basedOn w:val="DefaultParagraphFont"/>
    <w:link w:val="Appendix"/>
    <w:rsid w:val="005D3309"/>
    <w:rPr>
      <w:rFonts w:ascii="Arial Black" w:hAnsi="Arial Black" w:eastAsiaTheme="majorEastAsia" w:cstheme="majorBidi"/>
      <w:color w:val="006666"/>
      <w:spacing w:val="-10"/>
      <w:kern w:val="28"/>
      <w:sz w:val="44"/>
      <w:szCs w:val="56"/>
    </w:rPr>
  </w:style>
  <w:style w:type="table" w:styleId="TableGrid">
    <w:name w:val="Table Grid"/>
    <w:basedOn w:val="TableNormal"/>
    <w:uiPriority w:val="39"/>
    <w:rsid w:val="001A28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ppendixSubHeadingChar" w:customStyle="1">
    <w:name w:val="Appendix Sub Heading Char"/>
    <w:basedOn w:val="H3Char"/>
    <w:link w:val="AppendixSubHeading"/>
    <w:rsid w:val="00F71663"/>
    <w:rPr>
      <w:rFonts w:ascii="Arial" w:hAnsi="Arial" w:cs="Arial"/>
      <w:i/>
      <w:color w:val="328264"/>
      <w:sz w:val="36"/>
    </w:rPr>
  </w:style>
  <w:style w:type="table" w:styleId="GridTable4-Accent6">
    <w:name w:val="Grid Table 4 Accent 6"/>
    <w:basedOn w:val="TableNormal"/>
    <w:uiPriority w:val="49"/>
    <w:rsid w:val="00A572C5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432CA6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432CA6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EB50DC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ableHeading" w:customStyle="1">
    <w:name w:val="Table Heading"/>
    <w:basedOn w:val="TOC1"/>
    <w:link w:val="TableHeadingChar"/>
    <w:qFormat/>
    <w:rsid w:val="003522D2"/>
    <w:pPr>
      <w:spacing w:line="240" w:lineRule="auto"/>
    </w:pPr>
    <w:rPr>
      <w:rFonts w:ascii="Arial Black" w:hAnsi="Arial Black"/>
      <w:sz w:val="23"/>
    </w:rPr>
  </w:style>
  <w:style w:type="paragraph" w:styleId="Figure" w:customStyle="1">
    <w:name w:val="Figure"/>
    <w:basedOn w:val="H3"/>
    <w:link w:val="FigureChar"/>
    <w:qFormat/>
    <w:rsid w:val="00B563E3"/>
    <w:pPr>
      <w:spacing w:line="240" w:lineRule="auto"/>
      <w:ind w:left="360"/>
      <w:jc w:val="left"/>
    </w:pPr>
    <w:rPr>
      <w:sz w:val="20"/>
    </w:rPr>
  </w:style>
  <w:style w:type="character" w:styleId="TOC1Char" w:customStyle="1">
    <w:name w:val="TOC 1 Char"/>
    <w:basedOn w:val="DefaultParagraphFont"/>
    <w:link w:val="TOC1"/>
    <w:uiPriority w:val="39"/>
    <w:rsid w:val="003522D2"/>
    <w:rPr>
      <w:rFonts w:cstheme="minorHAnsi"/>
      <w:b/>
      <w:bCs/>
      <w:caps/>
      <w:sz w:val="20"/>
      <w:szCs w:val="20"/>
    </w:rPr>
  </w:style>
  <w:style w:type="character" w:styleId="TableHeadingChar" w:customStyle="1">
    <w:name w:val="Table Heading Char"/>
    <w:basedOn w:val="TOC1Char"/>
    <w:link w:val="TableHeading"/>
    <w:rsid w:val="003522D2"/>
    <w:rPr>
      <w:rFonts w:ascii="Arial Black" w:hAnsi="Arial Black" w:cstheme="minorHAnsi"/>
      <w:b/>
      <w:bCs/>
      <w:caps/>
      <w:sz w:val="23"/>
      <w:szCs w:val="20"/>
    </w:rPr>
  </w:style>
  <w:style w:type="paragraph" w:styleId="TableSubHeading" w:customStyle="1">
    <w:name w:val="Table Sub Heading"/>
    <w:basedOn w:val="Normal"/>
    <w:link w:val="TableSubHeadingChar"/>
    <w:qFormat/>
    <w:rsid w:val="003522D2"/>
    <w:pPr>
      <w:spacing w:after="0"/>
    </w:pPr>
    <w:rPr>
      <w:b/>
    </w:rPr>
  </w:style>
  <w:style w:type="character" w:styleId="FigureChar" w:customStyle="1">
    <w:name w:val="Figure Char"/>
    <w:basedOn w:val="H3Char"/>
    <w:link w:val="Figure"/>
    <w:rsid w:val="00B563E3"/>
    <w:rPr>
      <w:rFonts w:ascii="Arial" w:hAnsi="Arial" w:cs="Arial"/>
      <w:i/>
      <w:color w:val="328264"/>
      <w:sz w:val="20"/>
    </w:rPr>
  </w:style>
  <w:style w:type="paragraph" w:styleId="TableText" w:customStyle="1">
    <w:name w:val="Table Text"/>
    <w:basedOn w:val="Normal"/>
    <w:link w:val="TableTextChar"/>
    <w:qFormat/>
    <w:rsid w:val="003522D2"/>
    <w:rPr>
      <w:sz w:val="20"/>
    </w:rPr>
  </w:style>
  <w:style w:type="character" w:styleId="TableSubHeadingChar" w:customStyle="1">
    <w:name w:val="Table Sub Heading Char"/>
    <w:basedOn w:val="DefaultParagraphFont"/>
    <w:link w:val="TableSubHeading"/>
    <w:rsid w:val="003522D2"/>
    <w:rPr>
      <w:rFonts w:ascii="Arial" w:hAnsi="Arial"/>
      <w:b/>
    </w:rPr>
  </w:style>
  <w:style w:type="paragraph" w:styleId="Subtitle">
    <w:name w:val="Subtitle"/>
    <w:basedOn w:val="Title"/>
    <w:next w:val="Normal"/>
    <w:link w:val="SubtitleChar"/>
    <w:uiPriority w:val="11"/>
    <w:qFormat/>
    <w:rsid w:val="00B563E3"/>
    <w:pPr>
      <w:numPr>
        <w:ilvl w:val="1"/>
        <w:numId w:val="0"/>
      </w:numPr>
      <w:jc w:val="right"/>
    </w:pPr>
    <w:rPr>
      <w:rFonts w:ascii="Arial" w:hAnsi="Arial" w:eastAsiaTheme="minorEastAsia"/>
      <w:color w:val="5A5A5A" w:themeColor="text1" w:themeTint="A5"/>
      <w:spacing w:val="15"/>
      <w:sz w:val="32"/>
    </w:rPr>
  </w:style>
  <w:style w:type="character" w:styleId="TableTextChar" w:customStyle="1">
    <w:name w:val="Table Text Char"/>
    <w:basedOn w:val="DefaultParagraphFont"/>
    <w:link w:val="TableText"/>
    <w:rsid w:val="003522D2"/>
    <w:rPr>
      <w:rFonts w:ascii="Arial" w:hAnsi="Arial"/>
      <w:sz w:val="20"/>
    </w:rPr>
  </w:style>
  <w:style w:type="character" w:styleId="SubtitleChar" w:customStyle="1">
    <w:name w:val="Subtitle Char"/>
    <w:basedOn w:val="DefaultParagraphFont"/>
    <w:link w:val="Subtitle"/>
    <w:uiPriority w:val="11"/>
    <w:rsid w:val="00B563E3"/>
    <w:rPr>
      <w:rFonts w:ascii="Arial" w:hAnsi="Arial" w:eastAsiaTheme="minorEastAsia" w:cstheme="majorBidi"/>
      <w:color w:val="5A5A5A" w:themeColor="text1" w:themeTint="A5"/>
      <w:spacing w:val="15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3.jpeg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2.png" Id="rId14" /><Relationship Type="http://schemas.openxmlformats.org/officeDocument/2006/relationships/header" Target="header2.xml" Id="R03a6ad9606194218" /><Relationship Type="http://schemas.openxmlformats.org/officeDocument/2006/relationships/footer" Target="footer3.xml" Id="Rafba6e357a8d433d" /><Relationship Type="http://schemas.openxmlformats.org/officeDocument/2006/relationships/header" Target="header3.xml" Id="Rcf92bab88199412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urtney61270\Downloads\Final%20Report%20for%20Submi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FD29984413D41BE878CA1C4E9A967" ma:contentTypeVersion="25" ma:contentTypeDescription="Create a new document." ma:contentTypeScope="" ma:versionID="4f0d6c79b03867b0c356fe7bf5c83a6d">
  <xsd:schema xmlns:xsd="http://www.w3.org/2001/XMLSchema" xmlns:xs="http://www.w3.org/2001/XMLSchema" xmlns:p="http://schemas.microsoft.com/office/2006/metadata/properties" xmlns:ns1="http://schemas.microsoft.com/sharepoint/v3" xmlns:ns2="94c48197-ac46-4c96-adff-77101a865eec" xmlns:ns3="fed66a31-b8c9-4276-a822-a231a10332a7" targetNamespace="http://schemas.microsoft.com/office/2006/metadata/properties" ma:root="true" ma:fieldsID="2a04ca3f33d7e5d44af8e8412df40c89" ns1:_="" ns2:_="" ns3:_="">
    <xsd:import namespace="http://schemas.microsoft.com/sharepoint/v3"/>
    <xsd:import namespace="94c48197-ac46-4c96-adff-77101a865eec"/>
    <xsd:import namespace="fed66a31-b8c9-4276-a822-a231a10332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ApprovalStatus" minOccurs="0"/>
                <xsd:element ref="ns3:MediaServiceSearchProperties" minOccurs="0"/>
                <xsd:element ref="ns3:_ApprovalAssignedTo" minOccurs="0"/>
                <xsd:element ref="ns3:_ApprovalRespondedBy" minOccurs="0"/>
                <xsd:element ref="ns3:_ApprovalSentBy" minOccurs="0"/>
                <xsd:element ref="ns3:_ApprovalStatus" minOccurs="0"/>
                <xsd:element ref="ns3:Mo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48197-ac46-4c96-adff-77101a865e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e09f95-be5a-4f5d-aad3-c8eaed2720e1}" ma:internalName="TaxCatchAll" ma:showField="CatchAllData" ma:web="94c48197-ac46-4c96-adff-77101a865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66a31-b8c9-4276-a822-a231a103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alStatus" ma:index="24" nillable="true" ma:displayName="Approval Status" ma:format="Dropdown" ma:internalName="ApprovalStatus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  <xsd:element name="Moved" ma:index="30" nillable="true" ma:displayName="Moved" ma:default="0" ma:description="Moved to New Site" ma:format="Dropdown" ma:internalName="Mov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fed66a31-b8c9-4276-a822-a231a10332a7" xsi:nil="true"/>
    <TaxCatchAll xmlns="94c48197-ac46-4c96-adff-77101a865eec" xsi:nil="true"/>
    <PublishingExpirationDate xmlns="http://schemas.microsoft.com/sharepoint/v3" xsi:nil="true"/>
    <Moved xmlns="fed66a31-b8c9-4276-a822-a231a10332a7">false</Moved>
    <PublishingStartDate xmlns="http://schemas.microsoft.com/sharepoint/v3" xsi:nil="true"/>
    <lcf76f155ced4ddcb4097134ff3c332f xmlns="fed66a31-b8c9-4276-a822-a231a10332a7">
      <Terms xmlns="http://schemas.microsoft.com/office/infopath/2007/PartnerControls"/>
    </lcf76f155ced4ddcb4097134ff3c332f>
    <_ApprovalAssignedTo xmlns="fed66a31-b8c9-4276-a822-a231a10332a7">
      <UserInfo>
        <DisplayName/>
        <AccountId xsi:nil="true"/>
        <AccountType/>
      </UserInfo>
    </_ApprovalAssignedTo>
    <_ApprovalStatus xmlns="fed66a31-b8c9-4276-a822-a231a10332a7">0</_ApprovalStatus>
    <_ApprovalRespondedBy xmlns="fed66a31-b8c9-4276-a822-a231a10332a7">
      <UserInfo>
        <DisplayName/>
        <AccountId xsi:nil="true"/>
        <AccountType/>
      </UserInfo>
    </_ApprovalRespondedBy>
    <_ApprovalSentBy xmlns="fed66a31-b8c9-4276-a822-a231a10332a7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F11F72-E418-4071-81B2-531530A52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30A137-4784-4DB9-AF40-8BDF3EA87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AEC31-DE11-4F3F-A6E9-E4A516CA6614}"/>
</file>

<file path=customXml/itemProps5.xml><?xml version="1.0" encoding="utf-8"?>
<ds:datastoreItem xmlns:ds="http://schemas.openxmlformats.org/officeDocument/2006/customXml" ds:itemID="{031EBEF3-1F66-4DF3-B8B2-FD2D239F80DD}">
  <ds:schemaRefs>
    <ds:schemaRef ds:uri="http://schemas.microsoft.com/office/infopath/2007/PartnerControls"/>
    <ds:schemaRef ds:uri="http://www.w3.org/XML/1998/namespace"/>
    <ds:schemaRef ds:uri="http://purl.org/dc/elements/1.1/"/>
    <ds:schemaRef ds:uri="5aa5605d-0510-455e-a3d2-11698d8b461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Final Report for Submission.dotx</ap:Template>
  <ap:Application>Microsoft Word for the web</ap:Application>
  <ap:DocSecurity>4</ap:DocSecurity>
  <ap:ScaleCrop>false</ap:ScaleCrop>
  <ap:Company>County wildfire Coordinator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Microgrant final report</dc:title>
  <dc:subject/>
  <dc:creator/>
  <cp:keywords/>
  <dc:description/>
  <cp:lastModifiedBy>Alex Geritz</cp:lastModifiedBy>
  <cp:revision>17</cp:revision>
  <dcterms:created xsi:type="dcterms:W3CDTF">2025-04-16T18:28:00Z</dcterms:created>
  <dcterms:modified xsi:type="dcterms:W3CDTF">2025-04-22T21:29:24Z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6e13660e-36a1-43a6-8636-bfeed2fd79ed</vt:lpwstr>
  </property>
  <property fmtid="{D5CDD505-2E9C-101B-9397-08002B2CF9AE}" pid="3" name="ContentTypeId">
    <vt:lpwstr>0x010100F6CFD29984413D41BE878CA1C4E9A967</vt:lpwstr>
  </property>
  <property fmtid="{D5CDD505-2E9C-101B-9397-08002B2CF9AE}" pid="4" name="MediaServiceImageTags">
    <vt:lpwstr/>
  </property>
</Properties>
</file>