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2A5143" w:rsidR="007C770C" w:rsidP="007C770C" w:rsidRDefault="007C770C" w14:paraId="78B86A58" w14:textId="77777777">
      <w:pPr>
        <w:spacing w:after="0"/>
        <w:rPr>
          <w:sz w:val="8"/>
          <w:szCs w:val="28"/>
        </w:rPr>
      </w:pPr>
    </w:p>
    <w:p w:rsidRPr="002A5143" w:rsidR="00106B79" w:rsidP="00C45BC5" w:rsidRDefault="003D1D5B" w14:paraId="10E0A393" w14:textId="37190519">
      <w:pPr>
        <w:pStyle w:val="Title"/>
        <w:jc w:val="center"/>
        <w:rPr>
          <w:sz w:val="48"/>
        </w:rPr>
      </w:pPr>
      <w:sdt>
        <w:sdtPr>
          <w:rPr>
            <w:sz w:val="48"/>
          </w:rPr>
          <w:alias w:val="Title:"/>
          <w:tag w:val="Title:"/>
          <w:id w:val="-1055697181"/>
          <w:placeholder>
            <w:docPart w:val="5DF4403E9ED342208C029274403BFFE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15:appearance w15:val="hidden"/>
          <w:text w:multiLine="1"/>
        </w:sdtPr>
        <w:sdtEndPr/>
        <w:sdtContent>
          <w:r w:rsidRPr="002A5143" w:rsidR="00ED5996">
            <w:rPr>
              <w:sz w:val="48"/>
            </w:rPr>
            <w:t xml:space="preserve">American Rescue Plan </w:t>
          </w:r>
          <w:r w:rsidRPr="002A5143" w:rsidR="009C06A4">
            <w:rPr>
              <w:sz w:val="48"/>
            </w:rPr>
            <w:t>Act (ARPA)</w:t>
          </w:r>
          <w:r w:rsidRPr="002A5143" w:rsidR="00CB3F34">
            <w:rPr>
              <w:sz w:val="48"/>
            </w:rPr>
            <w:t xml:space="preserve"> </w:t>
          </w:r>
          <w:r w:rsidRPr="002A5143" w:rsidR="00163727">
            <w:rPr>
              <w:sz w:val="48"/>
            </w:rPr>
            <w:t xml:space="preserve">Nevada </w:t>
          </w:r>
          <w:r w:rsidRPr="002A5143" w:rsidR="00ED5996">
            <w:rPr>
              <w:sz w:val="48"/>
            </w:rPr>
            <w:t>County Funding Request</w:t>
          </w:r>
        </w:sdtContent>
      </w:sdt>
    </w:p>
    <w:sdt>
      <w:sdtPr>
        <w:alias w:val="Subtitle:"/>
        <w:tag w:val="Subtitle:"/>
        <w:id w:val="219697527"/>
        <w:placeholder>
          <w:docPart w:val="CF269B82958C4247840B2B2FF3D45996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15:appearance w15:val="hidden"/>
        <w:text w:multiLine="1"/>
      </w:sdtPr>
      <w:sdtEndPr/>
      <w:sdtContent>
        <w:p w:rsidRPr="00CF3F9F" w:rsidR="00106B79" w:rsidP="00C45BC5" w:rsidRDefault="004A6FAE" w14:paraId="14EFF434" w14:textId="1D1B9923">
          <w:pPr>
            <w:pStyle w:val="Subtitle"/>
            <w:spacing w:after="200"/>
            <w:jc w:val="center"/>
            <w:rPr>
              <w:rFonts w:ascii="Antonio" w:hAnsi="Antonio"/>
            </w:rPr>
          </w:pPr>
          <w:r>
            <w:t>Outdoor visitor safety fund</w:t>
          </w:r>
          <w:r w:rsidR="00940741">
            <w:t xml:space="preserve">: </w:t>
          </w:r>
          <w:r w:rsidR="00AB1050">
            <w:t>nevada irrigation district</w:t>
          </w:r>
          <w:r w:rsidR="00AB1050">
            <w:br/>
          </w:r>
          <w:r w:rsidR="00940741">
            <w:t>Scott’s Flat Parking</w:t>
          </w:r>
        </w:p>
      </w:sdtContent>
    </w:sdt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40"/>
        <w:gridCol w:w="2695"/>
        <w:gridCol w:w="2345"/>
        <w:gridCol w:w="2690"/>
      </w:tblGrid>
      <w:tr w:rsidR="009D591B" w:rsidTr="00C45BC5" w14:paraId="20DAD323" w14:textId="0EF43903">
        <w:tc>
          <w:tcPr>
            <w:tcW w:w="2340" w:type="dxa"/>
          </w:tcPr>
          <w:p w:rsidRPr="00EA2D31" w:rsidR="009D591B" w:rsidP="00CD3DBE" w:rsidRDefault="009D591B" w14:paraId="09601A8A" w14:textId="3C61E3B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Operational Priority:</w:t>
            </w:r>
          </w:p>
        </w:tc>
        <w:tc>
          <w:tcPr>
            <w:tcW w:w="2695" w:type="dxa"/>
          </w:tcPr>
          <w:p w:rsidR="009D591B" w:rsidP="00CD3DBE" w:rsidRDefault="003D1D5B" w14:paraId="5AC31249" w14:textId="32E1CB94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857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E7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1: Essential</w:t>
            </w:r>
          </w:p>
          <w:p w:rsidR="009D591B" w:rsidP="00CD3DBE" w:rsidRDefault="003D1D5B" w14:paraId="48640FC7" w14:textId="793B82AF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20228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6A4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2: High-Impact</w:t>
            </w:r>
          </w:p>
          <w:p w:rsidRPr="00EA2D31" w:rsidR="009D591B" w:rsidP="00CD3DBE" w:rsidRDefault="003D1D5B" w14:paraId="46E6D734" w14:textId="44AA5E82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4289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1B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3: Nice to Have</w:t>
            </w:r>
          </w:p>
        </w:tc>
        <w:tc>
          <w:tcPr>
            <w:tcW w:w="2345" w:type="dxa"/>
          </w:tcPr>
          <w:p w:rsidR="009D591B" w:rsidP="00CD3DBE" w:rsidRDefault="009D591B" w14:paraId="4BFB3B4D" w14:textId="49716FA8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Timing Priority:</w:t>
            </w:r>
          </w:p>
        </w:tc>
        <w:tc>
          <w:tcPr>
            <w:tcW w:w="2690" w:type="dxa"/>
          </w:tcPr>
          <w:p w:rsidR="009D591B" w:rsidP="00CD3DBE" w:rsidRDefault="003D1D5B" w14:paraId="2CAC5A78" w14:textId="4FDB2E30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22909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229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1: Urgent</w:t>
            </w:r>
          </w:p>
          <w:p w:rsidR="009D591B" w:rsidP="00CD3DBE" w:rsidRDefault="003D1D5B" w14:paraId="6B1778E5" w14:textId="14233D89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1700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2: 6 months – 1 year</w:t>
            </w:r>
          </w:p>
          <w:p w:rsidR="009D591B" w:rsidP="00CD3DBE" w:rsidRDefault="003D1D5B" w14:paraId="7E85D815" w14:textId="26FC5E5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5983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3: 1 – 2 years</w:t>
            </w:r>
          </w:p>
          <w:p w:rsidR="009D591B" w:rsidP="00CD3DBE" w:rsidRDefault="003D1D5B" w14:paraId="4A3BECCC" w14:textId="3ABB80C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172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4: Long-term</w:t>
            </w:r>
          </w:p>
        </w:tc>
      </w:tr>
      <w:tr w:rsidR="009D591B" w:rsidTr="00C45BC5" w14:paraId="3D0F79B4" w14:textId="47F4DC25">
        <w:tc>
          <w:tcPr>
            <w:tcW w:w="2340" w:type="dxa"/>
          </w:tcPr>
          <w:p w:rsidRPr="00EA2D31" w:rsidR="009D591B" w:rsidP="00CD3DBE" w:rsidRDefault="009D591B" w14:paraId="5FFBDDBB" w14:textId="06F58A20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Total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Project Budget:</w:t>
            </w:r>
          </w:p>
        </w:tc>
        <w:tc>
          <w:tcPr>
            <w:tcW w:w="2695" w:type="dxa"/>
            <w:tcBorders>
              <w:bottom w:val="single" w:color="auto" w:sz="4" w:space="0"/>
            </w:tcBorders>
          </w:tcPr>
          <w:p w:rsidRPr="00EA2D31" w:rsidR="009D591B" w:rsidP="00CD3DBE" w:rsidRDefault="00692D3B" w14:paraId="5C762FAA" w14:textId="0FE6408F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CC7EF0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18,000</w:t>
            </w:r>
          </w:p>
        </w:tc>
        <w:tc>
          <w:tcPr>
            <w:tcW w:w="2345" w:type="dxa"/>
          </w:tcPr>
          <w:p w:rsidRPr="00EA2D31" w:rsidR="009D591B" w:rsidP="00CD3DBE" w:rsidRDefault="009D591B" w14:paraId="3F88F5C8" w14:textId="48919EA5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ARPA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Funding Request:</w:t>
            </w:r>
          </w:p>
        </w:tc>
        <w:tc>
          <w:tcPr>
            <w:tcW w:w="2690" w:type="dxa"/>
            <w:tcBorders>
              <w:bottom w:val="single" w:color="auto" w:sz="4" w:space="0"/>
            </w:tcBorders>
          </w:tcPr>
          <w:p w:rsidRPr="00EA2D31" w:rsidR="009D591B" w:rsidP="00CD3DBE" w:rsidRDefault="00692D3B" w14:paraId="17AE45D2" w14:textId="50248AB1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CC7EF0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18,000</w:t>
            </w:r>
          </w:p>
        </w:tc>
      </w:tr>
      <w:tr w:rsidR="001B2EA2" w:rsidTr="001E62A4" w14:paraId="5897F175" w14:textId="77777777">
        <w:tc>
          <w:tcPr>
            <w:tcW w:w="10070" w:type="dxa"/>
            <w:gridSpan w:val="4"/>
          </w:tcPr>
          <w:p w:rsidRPr="00EA2D31" w:rsidR="001B2EA2" w:rsidP="00CD3DBE" w:rsidRDefault="003D1D5B" w14:paraId="3870C08F" w14:textId="121B20AA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436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61B3" w:rsidR="001B2EA2">
                  <w:rPr>
                    <w:rFonts w:ascii="Segoe UI Symbol" w:hAnsi="Segoe UI Symbol" w:eastAsia="Times New Roman" w:cs="Segoe UI Symbol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Yes </w:t>
            </w: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98549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42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proofErr w:type="gramStart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No  Is</w:t>
            </w:r>
            <w:proofErr w:type="gramEnd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there FEMA, State or other Direct or Grant Funding available? If </w:t>
            </w:r>
            <w:proofErr w:type="gramStart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Yes</w:t>
            </w:r>
            <w:proofErr w:type="gramEnd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, please Specify below</w:t>
            </w:r>
          </w:p>
        </w:tc>
      </w:tr>
      <w:tr w:rsidR="009D591B" w:rsidTr="00C45BC5" w14:paraId="019336C6" w14:textId="13B93C9E">
        <w:tc>
          <w:tcPr>
            <w:tcW w:w="2340" w:type="dxa"/>
          </w:tcPr>
          <w:p w:rsidRPr="00EA2D31" w:rsidR="009D591B" w:rsidP="00CD3DBE" w:rsidRDefault="009D591B" w14:paraId="05E2B91D" w14:textId="47AB898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FA1F7D" w:rsidP="00CD3DBE" w:rsidRDefault="00FA1F7D" w14:paraId="65E44761" w14:textId="03BAB555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9D591B" w:rsidP="00CD3DBE" w:rsidRDefault="00414E60" w14:paraId="1F631F63" w14:textId="0E959827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Other Source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9D591B" w:rsidP="00CD3DBE" w:rsidRDefault="009D591B" w14:paraId="44573D2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  <w:tr w:rsidR="00414E60" w:rsidTr="00C45BC5" w14:paraId="431D2503" w14:textId="61D122FB">
        <w:tc>
          <w:tcPr>
            <w:tcW w:w="2340" w:type="dxa"/>
          </w:tcPr>
          <w:p w:rsidRPr="00EA2D31" w:rsidR="00414E60" w:rsidP="00CD3DBE" w:rsidRDefault="00414E60" w14:paraId="07A8F7F0" w14:textId="0F040F1B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783C79E4" w14:textId="77777777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414E60" w:rsidP="00CD3DBE" w:rsidRDefault="00414E60" w14:paraId="02CE0751" w14:textId="7E79AE03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Other Source 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2F37EB06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</w:tbl>
    <w:p w:rsidR="00ED5996" w:rsidP="00F549CC" w:rsidRDefault="00ED5996" w14:paraId="175B23C9" w14:textId="77777777">
      <w:pPr>
        <w:pStyle w:val="Heading1"/>
      </w:pPr>
    </w:p>
    <w:p w:rsidRPr="001B2EA2" w:rsidR="00FA1F7D" w:rsidP="001B2EA2" w:rsidRDefault="00FA1F7D" w14:paraId="06AA5BEA" w14:textId="52334C84">
      <w:pPr>
        <w:pStyle w:val="Heading1"/>
      </w:pPr>
      <w:r>
        <w:t>Other FUNDING INFORMATION</w:t>
      </w:r>
    </w:p>
    <w:p w:rsidRPr="00D12457" w:rsidR="00FA1F7D" w:rsidP="0005341A" w:rsidRDefault="003D1D5B" w14:paraId="0662DC49" w14:textId="18311A85">
      <w:pPr>
        <w:spacing w:after="160"/>
        <w:ind w:left="90"/>
        <w:rPr>
          <w:rFonts w:eastAsia="Times New Roman"/>
        </w:rPr>
      </w:pPr>
      <w:sdt>
        <w:sdtPr>
          <w:rPr>
            <w:color w:val="000000" w:themeColor="text1"/>
          </w:rPr>
          <w:id w:val="1876043890"/>
          <w:placeholder>
            <w:docPart w:val="DefaultPlaceholder_-1854013440"/>
          </w:placeholder>
        </w:sdtPr>
        <w:sdtEndPr>
          <w:rPr>
            <w:rFonts w:eastAsia="Times New Roman"/>
            <w:color w:val="auto"/>
          </w:rPr>
        </w:sdtEndPr>
        <w:sdtContent>
          <w:r w:rsidR="003E61B3">
            <w:rPr>
              <w:color w:val="000000" w:themeColor="text1"/>
            </w:rPr>
            <w:t xml:space="preserve"> </w:t>
          </w:r>
          <w:r w:rsidR="00F72229">
            <w:rPr>
              <w:rFonts w:eastAsia="Times New Roman"/>
            </w:rPr>
            <w:t>N/A</w:t>
          </w:r>
        </w:sdtContent>
      </w:sdt>
    </w:p>
    <w:p w:rsidRPr="006E79B5" w:rsidR="00F549CC" w:rsidP="00F549CC" w:rsidRDefault="00F549CC" w14:paraId="54783266" w14:textId="63D55FBC">
      <w:pPr>
        <w:pStyle w:val="Heading1"/>
      </w:pPr>
      <w:r w:rsidRPr="006E79B5">
        <w:t xml:space="preserve">Project </w:t>
      </w:r>
      <w:r>
        <w:t>Description</w:t>
      </w:r>
    </w:p>
    <w:p w:rsidRPr="00AB158F" w:rsidR="00002717" w:rsidP="00AB158F" w:rsidRDefault="59FC5A5B" w14:paraId="5CC4AFB5" w14:textId="66F2CFCB">
      <w:pPr>
        <w:rPr>
          <w:rStyle w:val="normaltextrun"/>
        </w:rPr>
      </w:pPr>
      <w:r w:rsidRPr="59FC5A5B">
        <w:rPr>
          <w:rFonts w:ascii="Tw Cen MT" w:hAnsi="Tw Cen MT" w:eastAsia="Tw Cen MT" w:cs="Tw Cen MT"/>
          <w:color w:val="000000" w:themeColor="text1"/>
        </w:rPr>
        <w:t xml:space="preserve">The Outdoor Visitor Safety Fund grant program was established and approved by the Board of Supervisors in April 2021 to provide up to $450,000 in one-time grants from ARPA funds to respond to the negative economic impacts of COVID-19 through promoting public health and safety at highly impacted outdoor recreation destinations. The program offered project funding up to $200,000 for eligible entities including non-profits, businesses, and special districts.  Projects were selected through a competitive process and additional consideration was given to those that support economic development, enhance equitable access, address climate change adaptation, and promote environmental sustainability and resilience. </w:t>
      </w:r>
      <w:r w:rsidRPr="0552EA79" w:rsidR="00AB158F">
        <w:rPr>
          <w:rFonts w:ascii="Tw Cen MT" w:hAnsi="Tw Cen MT" w:eastAsia="Tw Cen MT" w:cs="Tw Cen MT"/>
          <w:color w:val="000000" w:themeColor="text1"/>
        </w:rPr>
        <w:t xml:space="preserve">Nine projects were reviewed and approved for a total of $415,570 in funding, and agreements approved by the Board on June 28, 2022, </w:t>
      </w:r>
      <w:r w:rsidRPr="0552EA79" w:rsidR="00AB158F">
        <w:rPr>
          <w:rFonts w:ascii="Tw Cen MT" w:hAnsi="Tw Cen MT" w:eastAsia="Tw Cen MT" w:cs="Tw Cen MT"/>
          <w:b/>
          <w:bCs/>
          <w:color w:val="000000" w:themeColor="text1"/>
        </w:rPr>
        <w:t>including this project outlined below:</w:t>
      </w:r>
    </w:p>
    <w:p w:rsidRPr="00002717" w:rsidR="00002717" w:rsidP="00002717" w:rsidRDefault="00002717" w14:paraId="00958A46" w14:textId="2299C662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Theme="minorHAnsi" w:hAnsiTheme="minorHAnsi" w:eastAsiaTheme="minorHAnsi"/>
          <w:color w:val="000000"/>
          <w:kern w:val="24"/>
          <w:shd w:val="clear" w:color="auto" w:fill="FFFFFF"/>
          <w14:ligatures w14:val="standardContextual"/>
        </w:rPr>
      </w:pPr>
      <w:r w:rsidRPr="00002717">
        <w:rPr>
          <w:rStyle w:val="normaltextrun"/>
          <w:rFonts w:asciiTheme="minorHAnsi" w:hAnsiTheme="minorHAnsi" w:eastAsia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Nevada Irrigation District</w:t>
      </w: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</w:t>
      </w:r>
      <w:r w:rsidR="00AB158F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(NID) </w:t>
      </w: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- $</w:t>
      </w:r>
      <w:r w:rsidRPr="00002717">
        <w:rPr>
          <w:rStyle w:val="normaltextrun"/>
          <w:rFonts w:asciiTheme="minorHAnsi" w:hAnsiTheme="minorHAnsi" w:eastAsia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18,000</w:t>
      </w: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for a new parking site near Gate 2 entrance at Scott’s Flat Reservoir and the end of Scott’s Drop Trail.  </w:t>
      </w: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hd w:val="clear" w:color="auto" w:fill="FFFFFF"/>
          <w14:ligatures w14:val="standardContextual"/>
        </w:rPr>
        <w:t> </w:t>
      </w:r>
    </w:p>
    <w:p w:rsidRPr="00AB158F" w:rsidR="004437A3" w:rsidP="00AB158F" w:rsidRDefault="00002717" w14:paraId="16B60C76" w14:textId="14EDA12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eastAsiaTheme="minorHAnsi"/>
          <w:color w:val="000000"/>
          <w:kern w:val="24"/>
          <w:shd w:val="clear" w:color="auto" w:fill="FFFFFF"/>
          <w14:ligatures w14:val="standardContextual"/>
        </w:rPr>
      </w:pPr>
      <w:r w:rsidRPr="00002717">
        <w:rPr>
          <w:rStyle w:val="normaltextrun"/>
          <w:rFonts w:asciiTheme="minorHAnsi" w:hAnsiTheme="minorHAnsi" w:eastAsia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  </w:t>
      </w:r>
    </w:p>
    <w:p w:rsidR="00F7293B" w:rsidP="00F7293B" w:rsidRDefault="00F7293B" w14:paraId="7696C5AF" w14:textId="7F0A531B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>General Purpose, Focus, and Outcomes Report</w:t>
      </w:r>
    </w:p>
    <w:p w:rsidRPr="00083064" w:rsidR="00F7293B" w:rsidP="00F7293B" w:rsidRDefault="003D1D5B" w14:paraId="112AB041" w14:textId="2599528D">
      <w:pPr>
        <w:pStyle w:val="ListParagraph"/>
        <w:shd w:val="clear" w:color="auto" w:fill="FFFFFF"/>
        <w:spacing w:after="100" w:afterAutospacing="1" w:line="240" w:lineRule="auto"/>
        <w:ind w:hanging="540"/>
        <w:rPr>
          <w:rFonts w:eastAsia="Times New Roman"/>
        </w:rPr>
      </w:pPr>
      <w:sdt>
        <w:sdtPr>
          <w:rPr>
            <w:rFonts w:eastAsia="Times New Roman"/>
          </w:rPr>
          <w:id w:val="162873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D2D">
            <w:rPr>
              <w:rFonts w:hint="eastAsia" w:ascii="MS Gothic" w:hAnsi="MS Gothic" w:eastAsia="MS Gothic"/>
            </w:rPr>
            <w:t>☐</w:t>
          </w:r>
        </w:sdtContent>
      </w:sdt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Mitigate financial hardship, such as declines in revenues due </w:t>
      </w:r>
      <w:r w:rsidR="00C40E47">
        <w:t xml:space="preserve">to </w:t>
      </w:r>
      <w:r w:rsidR="00F7293B">
        <w:t xml:space="preserve">impacts of periods of business closures, and/or suspended business activities such as revenue generating fund raisers due to social distancing requirements or other public health </w:t>
      </w:r>
      <w:proofErr w:type="gramStart"/>
      <w:r w:rsidR="00F7293B">
        <w:t>orders;</w:t>
      </w:r>
      <w:proofErr w:type="gramEnd"/>
      <w:r w:rsidR="00F7293B">
        <w:t xml:space="preserve"> </w:t>
      </w:r>
    </w:p>
    <w:bookmarkStart w:name="_Hlk108601385" w:id="0"/>
    <w:p w:rsidR="00F7293B" w:rsidP="00F7293B" w:rsidRDefault="003D1D5B" w14:paraId="2DB873D3" w14:textId="1E369471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1642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58F">
            <w:rPr>
              <w:rFonts w:hint="eastAsia" w:ascii="MS Gothic" w:hAnsi="MS Gothic" w:eastAsia="MS Gothic"/>
            </w:rPr>
            <w:t>☐</w:t>
          </w:r>
        </w:sdtContent>
      </w:sdt>
      <w:bookmarkEnd w:id="0"/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Support for normal operating costs, including payroll and benefit costs, costs to retain employees, mortgage, rent, or utilities costs, and other operating </w:t>
      </w:r>
      <w:proofErr w:type="gramStart"/>
      <w:r w:rsidR="00F7293B">
        <w:t>costs;</w:t>
      </w:r>
      <w:proofErr w:type="gramEnd"/>
      <w:r w:rsidR="00F7293B">
        <w:t xml:space="preserve"> </w:t>
      </w:r>
    </w:p>
    <w:p w:rsidR="00F7293B" w:rsidP="00F7293B" w:rsidRDefault="003D1D5B" w14:paraId="184020B3" w14:textId="0B387B90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006022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33255">
            <w:rPr>
              <w:rFonts w:hint="eastAsia" w:ascii="MS Gothic" w:hAnsi="MS Gothic" w:eastAsia="MS Gothic"/>
            </w:rPr>
            <w:t>☒</w:t>
          </w:r>
        </w:sdtContent>
      </w:sdt>
      <w:r w:rsidR="00F7293B">
        <w:t xml:space="preserve"> </w:t>
      </w:r>
      <w:r w:rsidR="00F7293B">
        <w:tab/>
      </w:r>
      <w:r w:rsidR="00F7293B">
        <w:t xml:space="preserve">Support for programmatic services that assist in addressing the economic hardship experienced by the Grant Recipient and/or the negative economic impacts experienced by its customers; and </w:t>
      </w:r>
    </w:p>
    <w:p w:rsidR="00F549CC" w:rsidP="009F049C" w:rsidRDefault="003D1D5B" w14:paraId="22326626" w14:textId="75AD149E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-141940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93B">
            <w:rPr>
              <w:rFonts w:hint="eastAsia" w:ascii="MS Gothic" w:hAnsi="MS Gothic" w:eastAsia="MS Gothic"/>
            </w:rPr>
            <w:t>☐</w:t>
          </w:r>
        </w:sdtContent>
      </w:sdt>
      <w:r w:rsidR="00F7293B">
        <w:t xml:space="preserve"> </w:t>
      </w:r>
      <w:r w:rsidR="00F7293B">
        <w:tab/>
      </w:r>
      <w:r w:rsidR="00F7293B">
        <w:t xml:space="preserve">Implementation of COVID-19 prevention or mitigation tactics, such as physical plant changes to enable social distancing, enhanced cleaning efforts, barriers, or partitions, etc. </w:t>
      </w:r>
    </w:p>
    <w:p w:rsidR="00C40B26" w:rsidP="003E61B3" w:rsidRDefault="00C40B26" w14:paraId="56947C22" w14:textId="69FEDEF9">
      <w:pPr>
        <w:pStyle w:val="Heading1"/>
      </w:pPr>
      <w:r w:rsidRPr="003E61B3">
        <w:t>NEXUS TO ARPA GUIDELINES</w:t>
      </w:r>
    </w:p>
    <w:p w:rsidRPr="007E037C" w:rsidR="007E037C" w:rsidP="003E61B3" w:rsidRDefault="007E037C" w14:paraId="5710D516" w14:textId="77777777">
      <w:pPr>
        <w:pStyle w:val="Heading1"/>
        <w:rPr>
          <w:sz w:val="20"/>
          <w:szCs w:val="20"/>
        </w:rPr>
      </w:pPr>
    </w:p>
    <w:tbl>
      <w:tblPr>
        <w:tblStyle w:val="TableGrid"/>
        <w:tblW w:w="11345" w:type="dxa"/>
        <w:tblInd w:w="-5" w:type="dxa"/>
        <w:tblLook w:val="04A0" w:firstRow="1" w:lastRow="0" w:firstColumn="1" w:lastColumn="0" w:noHBand="0" w:noVBand="1"/>
      </w:tblPr>
      <w:tblGrid>
        <w:gridCol w:w="6305"/>
        <w:gridCol w:w="4850"/>
        <w:gridCol w:w="190"/>
      </w:tblGrid>
      <w:tr w:rsidRPr="00A14A56" w:rsidR="007E037C" w:rsidTr="4459818C" w14:paraId="66950C52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7046C8DF" w14:textId="5D7F6EBC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ARPA Reporting 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</w:t>
            </w:r>
            <w:r w:rsidR="00953680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-5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:rsidTr="4459818C" w14:paraId="77482B0F" w14:textId="77777777"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3D1D5B" w14:paraId="7F06829F" w14:textId="75E5F500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854469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B4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1 – Public Health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3D1D5B" w14:paraId="37CE0FFD" w14:textId="70DEFD6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9231578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42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2 – Negative Economic Impacts</w:t>
            </w:r>
          </w:p>
        </w:tc>
      </w:tr>
      <w:tr w:rsidR="007E037C" w:rsidTr="4459818C" w14:paraId="33212D76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3D1D5B" w14:paraId="26A8C999" w14:textId="5CBF5679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788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BFE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3 – </w:t>
            </w:r>
            <w:r w:rsidR="00891B5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Public Health – Negative Impact: Public Sector Capacity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3D1D5B" w14:paraId="344AC2D5" w14:textId="7B1A293A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841841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8B4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5 – Infrastructure</w:t>
            </w:r>
          </w:p>
        </w:tc>
      </w:tr>
      <w:tr w:rsidR="007E037C" w:rsidTr="4459818C" w14:paraId="7CB8F7A3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3D1D5B" w14:paraId="1AD9D7AB" w14:textId="435FD5E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4120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6 – 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Provision of Government Services (</w:t>
            </w:r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Revenue Replacement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3D1D5B" w14:paraId="32337FC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8118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7 – Administrative</w:t>
            </w:r>
          </w:p>
        </w:tc>
      </w:tr>
      <w:tr w:rsidRPr="002E1CBF" w:rsidR="007E037C" w:rsidTr="4459818C" w14:paraId="46F4AB2C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5F0110F7" w14:textId="6C0BFACB">
            <w:pPr>
              <w:pStyle w:val="Heading1"/>
              <w:spacing w:before="60" w:after="60"/>
              <w:contextualSpacing w:val="0"/>
              <w:rPr>
                <w:rFonts w:ascii="MS Gothic" w:hAnsi="MS Gothic" w:eastAsia="MS Gothic"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Sub-Category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3-5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Pr="002E1CBF" w:rsidR="007E037C" w:rsidTr="4459818C" w14:paraId="41366201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4459818C" w:rsidRDefault="6DA438D2" w14:paraId="33578FDA" w14:textId="19F1B875">
            <w:pPr>
              <w:pStyle w:val="Heading1"/>
              <w:spacing w:before="60" w:after="60"/>
              <w:ind w:left="330"/>
              <w:contextualSpacing w:val="0"/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  <w:highlight w:val="yellow"/>
              </w:rPr>
            </w:pPr>
            <w:r w:rsidRPr="4459818C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Please provide one Sub-Category designation: 22</w:t>
            </w:r>
          </w:p>
        </w:tc>
      </w:tr>
    </w:tbl>
    <w:p w:rsidRPr="003E61B3" w:rsidR="00A57D18" w:rsidP="00C40B26" w:rsidRDefault="00A57D18" w14:paraId="0792D7D2" w14:textId="77777777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Pr="003E4371" w:rsidR="002A5143" w:rsidP="003E4371" w:rsidRDefault="003D1D5B" w14:paraId="71E495E2" w14:textId="4BF087F9">
      <w:pPr>
        <w:ind w:left="180"/>
        <w:rPr>
          <w:rFonts w:eastAsia="Times New Roman"/>
        </w:rPr>
      </w:pPr>
      <w:sdt>
        <w:sdtPr>
          <w:rPr>
            <w:rFonts w:eastAsia="Times New Roman" w:cstheme="minorHAnsi"/>
          </w:rPr>
          <w:id w:val="49968729"/>
          <w:placeholder>
            <w:docPart w:val="DefaultPlaceholder_-1854013440"/>
          </w:placeholder>
        </w:sdtPr>
        <w:sdtEndPr>
          <w:rPr>
            <w:rFonts w:cs="Times New Roman"/>
          </w:rPr>
        </w:sdtEndPr>
        <w:sdtContent>
          <w:sdt>
            <w:sdtPr>
              <w:rPr>
                <w:rFonts w:eastAsia="Times New Roman" w:cstheme="minorHAnsi"/>
              </w:rPr>
              <w:id w:val="1129744641"/>
              <w:placeholder>
                <w:docPart w:val="6EFB134824F843EEB340B6D96D0C7511"/>
              </w:placeholder>
            </w:sdtPr>
            <w:sdtEndPr>
              <w:rPr>
                <w:rFonts w:cs="Times New Roman"/>
              </w:rPr>
            </w:sdtEndPr>
            <w:sdtContent>
              <w:r w:rsidR="00B86610">
                <w:rPr>
                  <w:rStyle w:val="normaltextrun"/>
                  <w:color w:val="000000"/>
                  <w:shd w:val="clear" w:color="auto" w:fill="FFFFFF"/>
                </w:rPr>
                <w:t>The grants, funded by the American Rescue Plan Act (ARPA), respond to the negative economic impacts of the COVID-19 pandemic with projects to increase resiliency and promote health and safety at highly impacted outdoor recreation destinations</w:t>
              </w:r>
              <w:r w:rsidR="000B5BFE">
                <w:rPr>
                  <w:rStyle w:val="normaltextrun"/>
                  <w:color w:val="000000"/>
                  <w:shd w:val="clear" w:color="auto" w:fill="FFFFFF"/>
                </w:rPr>
                <w:t xml:space="preserve">. </w:t>
              </w:r>
              <w:r w:rsidR="00171EFB">
                <w:rPr>
                  <w:rFonts w:eastAsia="Times New Roman" w:cstheme="minorHAnsi"/>
                </w:rPr>
                <w:t xml:space="preserve">NID is a </w:t>
              </w:r>
              <w:r w:rsidR="000B5BFE">
                <w:rPr>
                  <w:rFonts w:eastAsia="Times New Roman" w:cstheme="minorHAnsi"/>
                </w:rPr>
                <w:t xml:space="preserve">special </w:t>
              </w:r>
              <w:r w:rsidR="00171EFB">
                <w:rPr>
                  <w:rFonts w:eastAsia="Times New Roman" w:cstheme="minorHAnsi"/>
                </w:rPr>
                <w:t xml:space="preserve">utility </w:t>
              </w:r>
              <w:r w:rsidR="000B5BFE">
                <w:rPr>
                  <w:rFonts w:eastAsia="Times New Roman" w:cstheme="minorHAnsi"/>
                </w:rPr>
                <w:t>district</w:t>
              </w:r>
              <w:r w:rsidR="00171EFB">
                <w:rPr>
                  <w:rFonts w:eastAsia="Times New Roman" w:cstheme="minorHAnsi"/>
                </w:rPr>
                <w:t xml:space="preserve"> that serves Nevada County</w:t>
              </w:r>
              <w:r w:rsidR="00B86610">
                <w:rPr>
                  <w:rStyle w:val="normaltextrun"/>
                  <w:color w:val="000000"/>
                  <w:shd w:val="clear" w:color="auto" w:fill="FFFFFF"/>
                </w:rPr>
                <w:t>.</w:t>
              </w:r>
            </w:sdtContent>
          </w:sdt>
          <w:r w:rsidR="003D4426">
            <w:rPr>
              <w:rFonts w:eastAsia="Times New Roman"/>
            </w:rPr>
            <w:t xml:space="preserve"> </w:t>
          </w:r>
        </w:sdtContent>
      </w:sdt>
    </w:p>
    <w:p w:rsidR="00DC305C" w:rsidP="00DC305C" w:rsidRDefault="00C40B26" w14:paraId="02857349" w14:textId="4ADBEB74">
      <w:pPr>
        <w:pStyle w:val="Heading1"/>
      </w:pPr>
      <w:r>
        <w:t>NEXUS TO BOARD OBJECTIVES</w:t>
      </w:r>
      <w:r w:rsidR="00C7510F">
        <w:t xml:space="preserve"> &amp; COUNTY PRIORITIES</w:t>
      </w:r>
      <w:r>
        <w:t xml:space="preserve"> / COMMUNITY IMPACT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51"/>
        <w:gridCol w:w="2269"/>
        <w:gridCol w:w="2305"/>
        <w:gridCol w:w="2345"/>
      </w:tblGrid>
      <w:tr w:rsidRPr="00CD3DBE" w:rsidR="00C7510F" w:rsidTr="001048ED" w14:paraId="2FA0E785" w14:textId="77777777">
        <w:tc>
          <w:tcPr>
            <w:tcW w:w="10070" w:type="dxa"/>
            <w:gridSpan w:val="4"/>
          </w:tcPr>
          <w:p w:rsidRPr="00CD3DBE" w:rsidR="00C7510F" w:rsidP="00CD3DBE" w:rsidRDefault="00C7510F" w14:paraId="474EA872" w14:textId="42E0CE37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>Board Objectives</w:t>
            </w:r>
            <w:r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40B26" w:rsidTr="001048ED" w14:paraId="52DE523E" w14:textId="77777777">
        <w:tc>
          <w:tcPr>
            <w:tcW w:w="3151" w:type="dxa"/>
          </w:tcPr>
          <w:p w:rsidRPr="00CD3DBE" w:rsidR="00C40B26" w:rsidP="00CD3DBE" w:rsidRDefault="003D1D5B" w14:paraId="36C63B72" w14:textId="2D53F33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4668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Fiscal Stability/Core </w:t>
            </w:r>
            <w:proofErr w:type="spellStart"/>
            <w:r w:rsidRPr="00CD3DBE" w:rsidR="00C40B26">
              <w:rPr>
                <w:rFonts w:eastAsia="Times New Roman"/>
                <w:sz w:val="23"/>
                <w:szCs w:val="23"/>
              </w:rPr>
              <w:t>Svcs</w:t>
            </w:r>
            <w:proofErr w:type="spellEnd"/>
            <w:r w:rsidRPr="00CD3DBE" w:rsidR="00414E60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269" w:type="dxa"/>
          </w:tcPr>
          <w:p w:rsidRPr="00CD3DBE" w:rsidR="00C40B26" w:rsidP="00CD3DBE" w:rsidRDefault="003D1D5B" w14:paraId="6DE36106" w14:textId="22E0664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94669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Emergency Prep</w:t>
            </w:r>
            <w:r w:rsid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305" w:type="dxa"/>
          </w:tcPr>
          <w:p w:rsidRPr="00CD3DBE" w:rsidR="00C40B26" w:rsidP="00CD3DBE" w:rsidRDefault="003D1D5B" w14:paraId="470E1080" w14:textId="0C3F05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086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D3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Economic Dev</w:t>
            </w:r>
          </w:p>
        </w:tc>
        <w:tc>
          <w:tcPr>
            <w:tcW w:w="2345" w:type="dxa"/>
          </w:tcPr>
          <w:p w:rsidRPr="00CD3DBE" w:rsidR="00C40B26" w:rsidP="00CD3DBE" w:rsidRDefault="003D1D5B" w14:paraId="019BD8F1" w14:textId="6BFCB1A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5642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Broadband</w:t>
            </w:r>
          </w:p>
        </w:tc>
      </w:tr>
      <w:tr w:rsidRPr="00CD3DBE" w:rsidR="001048ED" w:rsidTr="001048ED" w14:paraId="7E46C8FF" w14:textId="77777777">
        <w:tc>
          <w:tcPr>
            <w:tcW w:w="3151" w:type="dxa"/>
          </w:tcPr>
          <w:p w:rsidRPr="00CD3DBE" w:rsidR="001048ED" w:rsidP="001048ED" w:rsidRDefault="003D1D5B" w14:paraId="3605F34F" w14:textId="1C6A64E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8816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Cannabis</w:t>
            </w:r>
          </w:p>
        </w:tc>
        <w:tc>
          <w:tcPr>
            <w:tcW w:w="2269" w:type="dxa"/>
          </w:tcPr>
          <w:p w:rsidRPr="00CD3DBE" w:rsidR="001048ED" w:rsidP="001048ED" w:rsidRDefault="003D1D5B" w14:paraId="1D53FA63" w14:textId="60ACE44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3080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Housing</w:t>
            </w:r>
          </w:p>
        </w:tc>
        <w:tc>
          <w:tcPr>
            <w:tcW w:w="2305" w:type="dxa"/>
          </w:tcPr>
          <w:p w:rsidRPr="00CD3DBE" w:rsidR="001048ED" w:rsidP="001048ED" w:rsidRDefault="003D1D5B" w14:paraId="39B975E4" w14:textId="4915EA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63001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Homelessness</w:t>
            </w:r>
          </w:p>
        </w:tc>
        <w:tc>
          <w:tcPr>
            <w:tcW w:w="2345" w:type="dxa"/>
          </w:tcPr>
          <w:p w:rsidRPr="00CD3DBE" w:rsidR="001048ED" w:rsidP="001048ED" w:rsidRDefault="003D1D5B" w14:paraId="1AEC8213" w14:textId="56A4FF5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486241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D3B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</w:t>
            </w:r>
            <w:r w:rsidR="001048ED">
              <w:rPr>
                <w:rFonts w:eastAsia="Times New Roman"/>
                <w:sz w:val="23"/>
                <w:szCs w:val="23"/>
              </w:rPr>
              <w:t>Recreation</w:t>
            </w:r>
          </w:p>
        </w:tc>
      </w:tr>
    </w:tbl>
    <w:p w:rsidRPr="00CD3DBE" w:rsidR="00C40B26" w:rsidP="00C40B26" w:rsidRDefault="00C40B26" w14:paraId="101ADED7" w14:textId="59090401">
      <w:pPr>
        <w:pStyle w:val="Heading1"/>
        <w:spacing w:after="0"/>
        <w:rPr>
          <w:rFonts w:eastAsia="Times New Roman"/>
          <w:sz w:val="23"/>
          <w:szCs w:val="23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Pr="00CD3DBE" w:rsidR="00CC11A2" w:rsidTr="00CC11A2" w14:paraId="638D3AD8" w14:textId="77777777">
        <w:tc>
          <w:tcPr>
            <w:tcW w:w="10790" w:type="dxa"/>
            <w:gridSpan w:val="3"/>
          </w:tcPr>
          <w:p w:rsidRPr="00CD3DBE" w:rsidR="00CC11A2" w:rsidP="00CD3DBE" w:rsidRDefault="00CC11A2" w14:paraId="0AE3E322" w14:textId="2E5613B6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 xml:space="preserve">County Priorities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C11A2" w:rsidTr="00CC11A2" w14:paraId="5BED8308" w14:textId="77777777">
        <w:tc>
          <w:tcPr>
            <w:tcW w:w="3596" w:type="dxa"/>
          </w:tcPr>
          <w:p w:rsidRPr="00CD3DBE" w:rsidR="00CC11A2" w:rsidP="00CC11A2" w:rsidRDefault="003D1D5B" w14:paraId="67FE5C08" w14:textId="3D9FC6AA">
            <w:pPr>
              <w:ind w:left="247" w:hanging="247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5700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DBE" w:rsidR="00CC11A2">
                  <w:rPr>
                    <w:rFonts w:ascii="Segoe UI Symbol" w:hAnsi="Segoe UI Symbol" w:eastAsia="Times New Roman" w:cs="Segoe UI Symbol"/>
                    <w:sz w:val="23"/>
                    <w:szCs w:val="23"/>
                  </w:rPr>
                  <w:t>☐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Costs related to COVID-19 response</w:t>
            </w:r>
          </w:p>
        </w:tc>
        <w:tc>
          <w:tcPr>
            <w:tcW w:w="3597" w:type="dxa"/>
          </w:tcPr>
          <w:p w:rsidRPr="00CD3DBE" w:rsidR="00CC11A2" w:rsidP="00CD3DBE" w:rsidRDefault="003D1D5B" w14:paraId="241D85A3" w14:textId="07FE3CF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70333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426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Encourage economic recovery</w:t>
            </w:r>
          </w:p>
        </w:tc>
        <w:tc>
          <w:tcPr>
            <w:tcW w:w="3597" w:type="dxa"/>
          </w:tcPr>
          <w:p w:rsidRPr="00CD3DBE" w:rsidR="00CC11A2" w:rsidP="00CD3DBE" w:rsidRDefault="003D1D5B" w14:paraId="1B9C72D1" w14:textId="1DA3A8E4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7481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032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Provide long-term benefits to County</w:t>
            </w:r>
          </w:p>
        </w:tc>
      </w:tr>
    </w:tbl>
    <w:p w:rsidRPr="003E4371" w:rsidR="006E79B5" w:rsidP="003E4371" w:rsidRDefault="003D1D5B" w14:paraId="54A462D4" w14:textId="0718369D">
      <w:pPr>
        <w:pStyle w:val="ListParagraph"/>
        <w:shd w:val="clear" w:color="auto" w:fill="FFFFFF"/>
        <w:spacing w:after="100" w:afterAutospacing="1" w:line="240" w:lineRule="auto"/>
        <w:ind w:left="180"/>
        <w:rPr>
          <w:rFonts w:ascii="Segoe UI" w:hAnsi="Segoe UI" w:eastAsia="Times New Roman" w:cs="Segoe UI"/>
          <w:color w:val="000000"/>
          <w:sz w:val="24"/>
          <w:szCs w:val="24"/>
        </w:rPr>
      </w:pPr>
      <w:sdt>
        <w:sdtPr>
          <w:rPr>
            <w:color w:val="000000" w:themeColor="text1"/>
          </w:rPr>
          <w:id w:val="1200669320"/>
          <w:placeholder>
            <w:docPart w:val="DefaultPlaceholder_-1854013440"/>
          </w:placeholder>
        </w:sdtPr>
        <w:sdtEndPr/>
        <w:sdtContent>
          <w:sdt>
            <w:sdtPr>
              <w:rPr>
                <w:color w:val="000000" w:themeColor="text1"/>
              </w:rPr>
              <w:id w:val="1419527190"/>
              <w:placeholder>
                <w:docPart w:val="39038267B3174875805FB8E1C8CD172F"/>
              </w:placeholder>
            </w:sdtPr>
            <w:sdtEndPr/>
            <w:sdtContent>
              <w:r w:rsidR="003D4426">
                <w:rPr>
                  <w:color w:val="000000" w:themeColor="text1"/>
                </w:rPr>
                <w:t xml:space="preserve">This project intersects with the Board’s </w:t>
              </w:r>
              <w:r w:rsidR="00981032">
                <w:rPr>
                  <w:color w:val="000000" w:themeColor="text1"/>
                </w:rPr>
                <w:t>Recreation</w:t>
              </w:r>
              <w:r w:rsidR="003D4426">
                <w:rPr>
                  <w:color w:val="000000" w:themeColor="text1"/>
                </w:rPr>
                <w:t xml:space="preserve"> Objective</w:t>
              </w:r>
              <w:r w:rsidR="001133F7">
                <w:rPr>
                  <w:color w:val="000000" w:themeColor="text1"/>
                </w:rPr>
                <w:t xml:space="preserve"> by promoting health and safety at river crossings, lakes, trailheads and other high-use or high-risk destinations</w:t>
              </w:r>
              <w:r w:rsidR="00CD2D11">
                <w:rPr>
                  <w:color w:val="000000" w:themeColor="text1"/>
                </w:rPr>
                <w:t xml:space="preserve">. </w:t>
              </w:r>
              <w:r w:rsidR="00171EFB">
                <w:rPr>
                  <w:color w:val="000000" w:themeColor="text1"/>
                </w:rPr>
                <w:t>This</w:t>
              </w:r>
              <w:r w:rsidR="00CD2D11">
                <w:rPr>
                  <w:color w:val="000000" w:themeColor="text1"/>
                </w:rPr>
                <w:t xml:space="preserve"> project promote</w:t>
              </w:r>
              <w:r w:rsidR="00171EFB">
                <w:rPr>
                  <w:color w:val="000000" w:themeColor="text1"/>
                </w:rPr>
                <w:t>s</w:t>
              </w:r>
              <w:r w:rsidR="00CD2D11">
                <w:rPr>
                  <w:color w:val="000000" w:themeColor="text1"/>
                </w:rPr>
                <w:t xml:space="preserve"> health and safety and access through improved infrastructure at impacted recreation destinations.</w:t>
              </w:r>
            </w:sdtContent>
          </w:sdt>
          <w:r w:rsidR="003D4426">
            <w:rPr>
              <w:color w:val="000000" w:themeColor="text1"/>
            </w:rPr>
            <w:t xml:space="preserve"> </w:t>
          </w:r>
        </w:sdtContent>
      </w:sdt>
    </w:p>
    <w:p w:rsidR="004C40E7" w:rsidP="00B83453" w:rsidRDefault="004C40E7" w14:paraId="3F07B97C" w14:textId="74D0EA8E">
      <w:pPr>
        <w:pStyle w:val="Heading1"/>
        <w:spacing w:after="0"/>
        <w:rPr>
          <w:rFonts w:eastAsia="Times New Roman"/>
        </w:rPr>
      </w:pPr>
      <w:r>
        <w:t>OPERATIONAL IMPACT</w:t>
      </w:r>
    </w:p>
    <w:p w:rsidRPr="00677FF4" w:rsidR="004C40E7" w:rsidP="00B83453" w:rsidRDefault="003E61B3" w14:paraId="26639C8B" w14:textId="15F2EE74">
      <w:pPr>
        <w:spacing w:after="0"/>
        <w:ind w:left="247" w:hanging="247"/>
        <w:rPr>
          <w:rFonts w:eastAsia="Times New Roman"/>
        </w:rPr>
      </w:pPr>
      <w:r w:rsidRPr="00CC11A2">
        <w:rPr>
          <w:rFonts w:eastAsia="Times New Roman"/>
        </w:rPr>
        <w:t>Will the funds be used to pay for a direct county cost</w:t>
      </w:r>
      <w:r w:rsidRPr="00CC11A2" w:rsidR="00CC11A2">
        <w:rPr>
          <w:rFonts w:eastAsia="Times New Roman"/>
        </w:rPr>
        <w:t xml:space="preserve"> o</w:t>
      </w:r>
      <w:r w:rsidRPr="00CC11A2">
        <w:rPr>
          <w:rFonts w:eastAsia="Times New Roman"/>
        </w:rPr>
        <w:t xml:space="preserve">r cost incurred by others? </w:t>
      </w:r>
      <w:sdt>
        <w:sdtPr>
          <w:rPr>
            <w:rFonts w:eastAsia="Times New Roman"/>
          </w:rPr>
          <w:id w:val="192838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11A2" w:rsidR="00CC11A2">
            <w:rPr>
              <w:rFonts w:ascii="Segoe UI Symbol" w:hAnsi="Segoe UI Symbol" w:eastAsia="Times New Roman" w:cs="Segoe UI Symbol"/>
            </w:rPr>
            <w:t>☐</w:t>
          </w:r>
        </w:sdtContent>
      </w:sdt>
      <w:r w:rsidRPr="00CC11A2" w:rsidR="00CC11A2">
        <w:rPr>
          <w:rFonts w:eastAsia="Times New Roman"/>
        </w:rPr>
        <w:t xml:space="preserve"> County Cost </w:t>
      </w:r>
      <w:sdt>
        <w:sdtPr>
          <w:rPr>
            <w:rFonts w:eastAsia="Times New Roman"/>
          </w:rPr>
          <w:id w:val="10839522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D4426">
            <w:rPr>
              <w:rFonts w:hint="eastAsia" w:ascii="MS Gothic" w:hAnsi="MS Gothic" w:eastAsia="MS Gothic"/>
            </w:rPr>
            <w:t>☒</w:t>
          </w:r>
        </w:sdtContent>
      </w:sdt>
      <w:r w:rsidRPr="00CC11A2" w:rsidR="00CC11A2">
        <w:rPr>
          <w:rFonts w:eastAsia="Times New Roman"/>
        </w:rPr>
        <w:t xml:space="preserve"> Other Cost  </w:t>
      </w:r>
    </w:p>
    <w:p w:rsidR="00677FF4" w:rsidP="00677FF4" w:rsidRDefault="0077005F" w14:paraId="1851155B" w14:textId="238F972E">
      <w:pPr>
        <w:pStyle w:val="Heading1"/>
      </w:pPr>
      <w:r>
        <w:t>Project Timeline / Readiness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307"/>
        <w:gridCol w:w="5303"/>
      </w:tblGrid>
      <w:tr w:rsidR="00677FF4" w:rsidTr="2CEEE2F1" w14:paraId="47768E3C" w14:textId="77777777">
        <w:tc>
          <w:tcPr>
            <w:tcW w:w="5307" w:type="dxa"/>
            <w:tcMar/>
          </w:tcPr>
          <w:p w:rsidR="00677FF4" w:rsidP="74662FB8" w:rsidRDefault="00677FF4" w14:paraId="3DE3BC2A" w14:textId="77777777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74662FB8">
              <w:rPr>
                <w:rFonts w:eastAsia="Times New Roman"/>
                <w:sz w:val="23"/>
                <w:szCs w:val="23"/>
              </w:rPr>
              <w:t>Grant award agreement executed:</w:t>
            </w:r>
          </w:p>
        </w:tc>
        <w:tc>
          <w:tcPr>
            <w:tcW w:w="5303" w:type="dxa"/>
            <w:tcMar/>
          </w:tcPr>
          <w:p w:rsidRPr="00C52031" w:rsidR="00677FF4" w:rsidP="74662FB8" w:rsidRDefault="00B83453" w14:paraId="64B67A16" w14:textId="4C971DF0">
            <w:pPr>
              <w:pStyle w:val="ListParagraph"/>
              <w:spacing w:afterAutospacing="1" w:line="276" w:lineRule="auto"/>
              <w:ind w:left="0"/>
              <w:rPr>
                <w:rFonts w:eastAsia="Times New Roman"/>
                <w:sz w:val="23"/>
                <w:szCs w:val="23"/>
              </w:rPr>
            </w:pPr>
            <w:r w:rsidRPr="74662FB8">
              <w:rPr>
                <w:rFonts w:eastAsia="Times New Roman"/>
                <w:sz w:val="23"/>
                <w:szCs w:val="23"/>
              </w:rPr>
              <w:t>6/28/22</w:t>
            </w:r>
          </w:p>
        </w:tc>
      </w:tr>
      <w:tr w:rsidR="00677FF4" w:rsidTr="2CEEE2F1" w14:paraId="63CCA763" w14:textId="77777777">
        <w:tc>
          <w:tcPr>
            <w:tcW w:w="5307" w:type="dxa"/>
            <w:tcMar/>
          </w:tcPr>
          <w:p w:rsidR="00677FF4" w:rsidP="74662FB8" w:rsidRDefault="00677FF4" w14:paraId="2A3B7162" w14:textId="4DA2DF96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74662FB8">
              <w:rPr>
                <w:rFonts w:eastAsia="Times New Roman"/>
                <w:sz w:val="23"/>
                <w:szCs w:val="23"/>
              </w:rPr>
              <w:t>First quarter</w:t>
            </w:r>
            <w:r w:rsidRPr="74662FB8" w:rsidR="00015BEA">
              <w:rPr>
                <w:rFonts w:eastAsia="Times New Roman"/>
                <w:sz w:val="23"/>
                <w:szCs w:val="23"/>
              </w:rPr>
              <w:t>ly</w:t>
            </w:r>
            <w:r w:rsidRPr="74662FB8">
              <w:rPr>
                <w:rFonts w:eastAsia="Times New Roman"/>
                <w:sz w:val="23"/>
                <w:szCs w:val="23"/>
              </w:rPr>
              <w:t xml:space="preserve"> report received:</w:t>
            </w:r>
          </w:p>
        </w:tc>
        <w:tc>
          <w:tcPr>
            <w:tcW w:w="5303" w:type="dxa"/>
            <w:tcMar/>
          </w:tcPr>
          <w:p w:rsidR="00677FF4" w:rsidP="74662FB8" w:rsidRDefault="00171EFB" w14:paraId="4579916C" w14:textId="0C610C2F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74662FB8">
              <w:rPr>
                <w:rFonts w:eastAsia="Times New Roman"/>
                <w:sz w:val="23"/>
                <w:szCs w:val="23"/>
              </w:rPr>
              <w:t>Received, 9/</w:t>
            </w:r>
            <w:r w:rsidRPr="74662FB8" w:rsidR="006D1FC7">
              <w:rPr>
                <w:rFonts w:eastAsia="Times New Roman"/>
                <w:sz w:val="23"/>
                <w:szCs w:val="23"/>
              </w:rPr>
              <w:t>6</w:t>
            </w:r>
            <w:r w:rsidRPr="74662FB8">
              <w:rPr>
                <w:rFonts w:eastAsia="Times New Roman"/>
                <w:sz w:val="23"/>
                <w:szCs w:val="23"/>
              </w:rPr>
              <w:t>/22</w:t>
            </w:r>
          </w:p>
        </w:tc>
      </w:tr>
      <w:tr w:rsidR="00015BEA" w:rsidTr="2CEEE2F1" w14:paraId="7A88EB33" w14:textId="77777777">
        <w:tc>
          <w:tcPr>
            <w:tcW w:w="5307" w:type="dxa"/>
            <w:tcMar/>
          </w:tcPr>
          <w:p w:rsidR="00015BEA" w:rsidP="74662FB8" w:rsidRDefault="00015BEA" w14:paraId="51A0F5C5" w14:textId="22142A50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74662FB8">
              <w:rPr>
                <w:rFonts w:eastAsia="Times New Roman"/>
                <w:sz w:val="23"/>
                <w:szCs w:val="23"/>
              </w:rPr>
              <w:t>Second quarterly report received:</w:t>
            </w:r>
          </w:p>
        </w:tc>
        <w:tc>
          <w:tcPr>
            <w:tcW w:w="5303" w:type="dxa"/>
            <w:tcMar/>
          </w:tcPr>
          <w:p w:rsidR="00015BEA" w:rsidP="74662FB8" w:rsidRDefault="00015BEA" w14:paraId="27015E3C" w14:textId="07834333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74662FB8">
              <w:rPr>
                <w:rFonts w:eastAsia="Times New Roman"/>
                <w:sz w:val="23"/>
                <w:szCs w:val="23"/>
              </w:rPr>
              <w:t>Received, 1/12/23</w:t>
            </w:r>
          </w:p>
        </w:tc>
      </w:tr>
      <w:tr w:rsidR="00495381" w:rsidTr="2CEEE2F1" w14:paraId="3A6E81EF" w14:textId="77777777">
        <w:tc>
          <w:tcPr>
            <w:tcW w:w="5307" w:type="dxa"/>
            <w:tcMar/>
          </w:tcPr>
          <w:p w:rsidR="00495381" w:rsidP="74662FB8" w:rsidRDefault="00495381" w14:paraId="1EC3300F" w14:textId="400FEE94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74662FB8">
              <w:rPr>
                <w:rFonts w:eastAsia="Times New Roman"/>
                <w:sz w:val="23"/>
                <w:szCs w:val="23"/>
              </w:rPr>
              <w:t>Third quarterly report received:</w:t>
            </w:r>
          </w:p>
        </w:tc>
        <w:tc>
          <w:tcPr>
            <w:tcW w:w="5303" w:type="dxa"/>
            <w:tcMar/>
          </w:tcPr>
          <w:p w:rsidR="00495381" w:rsidP="74662FB8" w:rsidRDefault="00495381" w14:paraId="41176AF1" w14:textId="15D9B2E7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74662FB8">
              <w:rPr>
                <w:rFonts w:eastAsia="Times New Roman"/>
                <w:sz w:val="23"/>
                <w:szCs w:val="23"/>
              </w:rPr>
              <w:t>Received, 4/7/23</w:t>
            </w:r>
          </w:p>
        </w:tc>
      </w:tr>
      <w:tr w:rsidR="00E97681" w:rsidTr="2CEEE2F1" w14:paraId="12F7A4F2" w14:textId="77777777">
        <w:tc>
          <w:tcPr>
            <w:tcW w:w="5307" w:type="dxa"/>
            <w:tcMar/>
          </w:tcPr>
          <w:p w:rsidR="00E97681" w:rsidP="74662FB8" w:rsidRDefault="00433CCF" w14:paraId="03E27A15" w14:textId="4A4D4CEB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74662FB8">
              <w:rPr>
                <w:rFonts w:eastAsia="Times New Roman"/>
                <w:sz w:val="23"/>
                <w:szCs w:val="23"/>
              </w:rPr>
              <w:t>Fourth quarterly report received:</w:t>
            </w:r>
          </w:p>
        </w:tc>
        <w:tc>
          <w:tcPr>
            <w:tcW w:w="5303" w:type="dxa"/>
            <w:tcMar/>
          </w:tcPr>
          <w:p w:rsidR="00E97681" w:rsidP="74662FB8" w:rsidRDefault="00433CCF" w14:paraId="227238BE" w14:textId="46B335AE">
            <w:pPr>
              <w:pStyle w:val="ListParagraph"/>
              <w:spacing w:after="100" w:afterAutospacing="1"/>
              <w:ind w:left="0"/>
              <w:rPr>
                <w:rFonts w:eastAsia="Times New Roman"/>
                <w:sz w:val="23"/>
                <w:szCs w:val="23"/>
              </w:rPr>
            </w:pPr>
            <w:r w:rsidRPr="74662FB8">
              <w:rPr>
                <w:rFonts w:eastAsia="Times New Roman"/>
                <w:sz w:val="23"/>
                <w:szCs w:val="23"/>
              </w:rPr>
              <w:t>Received, 7/6/23</w:t>
            </w:r>
          </w:p>
        </w:tc>
      </w:tr>
      <w:tr w:rsidR="009E468A" w:rsidTr="2CEEE2F1" w14:paraId="6A90312B" w14:textId="77777777">
        <w:tc>
          <w:tcPr>
            <w:tcW w:w="5307" w:type="dxa"/>
            <w:tcMar/>
          </w:tcPr>
          <w:p w:rsidRPr="74662FB8" w:rsidR="009E468A" w:rsidP="2CEEE2F1" w:rsidRDefault="009E468A" w14:paraId="5C970D4A" w14:textId="1EDF3147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2CEEE2F1" w:rsidR="009E468A">
              <w:rPr>
                <w:rFonts w:eastAsia="Times New Roman"/>
                <w:sz w:val="23"/>
                <w:szCs w:val="23"/>
              </w:rPr>
              <w:t>Fifth quarterly report received:</w:t>
            </w:r>
          </w:p>
        </w:tc>
        <w:tc>
          <w:tcPr>
            <w:tcW w:w="5303" w:type="dxa"/>
            <w:tcMar/>
          </w:tcPr>
          <w:p w:rsidRPr="74662FB8" w:rsidR="009E468A" w:rsidP="2CEEE2F1" w:rsidRDefault="000D0189" w14:paraId="29E5A8F9" w14:textId="07B93FB5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2CEEE2F1" w:rsidR="000D0189">
              <w:rPr>
                <w:rFonts w:eastAsia="Times New Roman"/>
                <w:sz w:val="23"/>
                <w:szCs w:val="23"/>
              </w:rPr>
              <w:t>Received, 10/5/23</w:t>
            </w:r>
          </w:p>
        </w:tc>
      </w:tr>
      <w:tr w:rsidR="00677FF4" w:rsidTr="2CEEE2F1" w14:paraId="3EBC21FA" w14:textId="77777777">
        <w:tc>
          <w:tcPr>
            <w:tcW w:w="5307" w:type="dxa"/>
            <w:tcMar/>
          </w:tcPr>
          <w:p w:rsidR="00677FF4" w:rsidP="2CEEE2F1" w:rsidRDefault="00677FF4" w14:paraId="7871B4E2" w14:textId="32605989">
            <w:pPr>
              <w:pStyle w:val="ListParagraph"/>
              <w:suppressLineNumbers w:val="0"/>
              <w:bidi w:val="0"/>
              <w:spacing w:before="0" w:beforeAutospacing="off" w:afterAutospacing="on" w:line="276" w:lineRule="auto"/>
              <w:ind w:left="0" w:right="0"/>
              <w:jc w:val="left"/>
            </w:pPr>
            <w:r w:rsidRPr="2CEEE2F1" w:rsidR="6DE71E2E">
              <w:rPr>
                <w:rFonts w:eastAsia="Times New Roman"/>
                <w:sz w:val="23"/>
                <w:szCs w:val="23"/>
              </w:rPr>
              <w:t>Sixth quarterly report received:</w:t>
            </w:r>
          </w:p>
        </w:tc>
        <w:tc>
          <w:tcPr>
            <w:tcW w:w="5303" w:type="dxa"/>
            <w:tcMar/>
          </w:tcPr>
          <w:p w:rsidR="00677FF4" w:rsidP="2CEEE2F1" w:rsidRDefault="00433CCF" w14:paraId="3D353EEF" w14:textId="4E7EDFE9">
            <w:pPr>
              <w:pStyle w:val="ListParagraph"/>
              <w:suppressLineNumbers w:val="0"/>
              <w:bidi w:val="0"/>
              <w:spacing w:before="0" w:beforeAutospacing="off" w:afterAutospacing="on" w:line="276" w:lineRule="auto"/>
              <w:ind w:left="0" w:right="0"/>
              <w:jc w:val="left"/>
            </w:pPr>
            <w:r w:rsidRPr="2CEEE2F1" w:rsidR="6DE71E2E">
              <w:rPr>
                <w:rFonts w:eastAsia="Times New Roman"/>
                <w:sz w:val="23"/>
                <w:szCs w:val="23"/>
              </w:rPr>
              <w:t>Received, 12/31/23</w:t>
            </w:r>
          </w:p>
        </w:tc>
      </w:tr>
      <w:tr w:rsidR="2CEEE2F1" w:rsidTr="2CEEE2F1" w14:paraId="08DE380D">
        <w:trPr>
          <w:trHeight w:val="300"/>
        </w:trPr>
        <w:tc>
          <w:tcPr>
            <w:tcW w:w="5307" w:type="dxa"/>
            <w:tcMar/>
          </w:tcPr>
          <w:p w:rsidR="2CEEE2F1" w:rsidP="2CEEE2F1" w:rsidRDefault="2CEEE2F1" w14:noSpellErr="1" w14:paraId="36895849">
            <w:pPr>
              <w:pStyle w:val="ListParagraph"/>
              <w:spacing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2CEEE2F1" w:rsidR="2CEEE2F1">
              <w:rPr>
                <w:rFonts w:eastAsia="Times New Roman"/>
                <w:sz w:val="23"/>
                <w:szCs w:val="23"/>
              </w:rPr>
              <w:t>Project Completed:</w:t>
            </w:r>
          </w:p>
        </w:tc>
        <w:tc>
          <w:tcPr>
            <w:tcW w:w="5303" w:type="dxa"/>
            <w:tcMar/>
          </w:tcPr>
          <w:p w:rsidR="37E2033A" w:rsidP="2CEEE2F1" w:rsidRDefault="37E2033A" w14:paraId="717ACE8F" w14:textId="68233D44">
            <w:pPr>
              <w:pStyle w:val="ListParagraph"/>
              <w:spacing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2CEEE2F1" w:rsidR="37E2033A">
              <w:rPr>
                <w:rFonts w:eastAsia="Times New Roman"/>
                <w:sz w:val="23"/>
                <w:szCs w:val="23"/>
              </w:rPr>
              <w:t>Completed, 12/31/23</w:t>
            </w:r>
          </w:p>
        </w:tc>
      </w:tr>
    </w:tbl>
    <w:p w:rsidR="2CEEE2F1" w:rsidP="2CEEE2F1" w:rsidRDefault="2CEEE2F1" w14:paraId="1FFA761C" w14:textId="199C71CD">
      <w:pPr>
        <w:pStyle w:val="Heading1"/>
        <w:spacing w:after="0"/>
      </w:pPr>
    </w:p>
    <w:p w:rsidR="003E1544" w:rsidP="00B83453" w:rsidRDefault="00CD3DBE" w14:paraId="5F752B87" w14:textId="196F0D0B">
      <w:pPr>
        <w:pStyle w:val="Heading1"/>
        <w:spacing w:after="0"/>
        <w:contextualSpacing w:val="0"/>
      </w:pPr>
      <w:r>
        <w:t>BUDGET DETAIL</w:t>
      </w:r>
    </w:p>
    <w:p w:rsidR="0005341A" w:rsidP="00B83453" w:rsidRDefault="0005341A" w14:paraId="5CE4044D" w14:textId="05988B09">
      <w:pPr>
        <w:pStyle w:val="ListParagraph"/>
        <w:shd w:val="clear" w:color="auto" w:fill="FFFFFF"/>
        <w:spacing w:after="0"/>
        <w:ind w:left="0"/>
        <w:contextualSpacing w:val="0"/>
        <w:rPr>
          <w:rFonts w:eastAsia="Times New Roman"/>
        </w:rPr>
      </w:pPr>
      <w:r>
        <w:rPr>
          <w:rFonts w:eastAsia="Times New Roman"/>
        </w:rPr>
        <w:t>In w</w:t>
      </w:r>
      <w:r w:rsidRPr="00D12457">
        <w:rPr>
          <w:rFonts w:eastAsia="Times New Roman"/>
        </w:rPr>
        <w:t xml:space="preserve">hat </w:t>
      </w:r>
      <w:r w:rsidR="00F91D9E">
        <w:rPr>
          <w:rFonts w:eastAsia="Times New Roman"/>
        </w:rPr>
        <w:t>SBU/Office 2/Account(s)</w:t>
      </w:r>
      <w:r>
        <w:rPr>
          <w:rFonts w:eastAsia="Times New Roman"/>
        </w:rPr>
        <w:t xml:space="preserve"> will </w:t>
      </w:r>
      <w:r w:rsidR="00F91D9E">
        <w:rPr>
          <w:rFonts w:eastAsia="Times New Roman"/>
        </w:rPr>
        <w:t xml:space="preserve">ARPA-funded </w:t>
      </w:r>
      <w:r>
        <w:rPr>
          <w:rFonts w:eastAsia="Times New Roman"/>
        </w:rPr>
        <w:t xml:space="preserve">project </w:t>
      </w:r>
      <w:r w:rsidR="00F91D9E">
        <w:rPr>
          <w:rFonts w:eastAsia="Times New Roman"/>
        </w:rPr>
        <w:t>activity</w:t>
      </w:r>
      <w:r>
        <w:rPr>
          <w:rFonts w:eastAsia="Times New Roman"/>
        </w:rPr>
        <w:t xml:space="preserve"> be incurred</w:t>
      </w:r>
      <w:r w:rsidRPr="00D12457">
        <w:rPr>
          <w:rFonts w:eastAsia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1170"/>
        <w:gridCol w:w="1710"/>
        <w:gridCol w:w="5845"/>
      </w:tblGrid>
      <w:tr w:rsidRPr="00F91D9E" w:rsidR="00CD3DBE" w:rsidTr="252ADFC8" w14:paraId="09949A4B" w14:textId="77777777">
        <w:tc>
          <w:tcPr>
            <w:tcW w:w="1075" w:type="dxa"/>
          </w:tcPr>
          <w:p w:rsidRPr="00F91D9E" w:rsidR="00CD3DBE" w:rsidP="00CD3DBE" w:rsidRDefault="00CD3DBE" w14:paraId="41C0304B" w14:textId="676FEB50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SBU</w:t>
            </w:r>
          </w:p>
        </w:tc>
        <w:tc>
          <w:tcPr>
            <w:tcW w:w="990" w:type="dxa"/>
          </w:tcPr>
          <w:p w:rsidRPr="00F91D9E" w:rsidR="00CD3DBE" w:rsidP="00CD3DBE" w:rsidRDefault="00CD3DBE" w14:paraId="05098704" w14:textId="77452670">
            <w:pPr>
              <w:pStyle w:val="ListParagraph"/>
              <w:spacing w:before="60" w:after="60"/>
              <w:ind w:left="69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Ofc2</w:t>
            </w:r>
          </w:p>
        </w:tc>
        <w:tc>
          <w:tcPr>
            <w:tcW w:w="1170" w:type="dxa"/>
          </w:tcPr>
          <w:p w:rsidRPr="00F91D9E" w:rsidR="00CD3DBE" w:rsidP="00CD3DBE" w:rsidRDefault="00CD3DBE" w14:paraId="598D48CB" w14:textId="4773A21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Account</w:t>
            </w:r>
          </w:p>
        </w:tc>
        <w:tc>
          <w:tcPr>
            <w:tcW w:w="1710" w:type="dxa"/>
          </w:tcPr>
          <w:p w:rsidRPr="00F91D9E" w:rsidR="00CD3DBE" w:rsidP="00CD3DBE" w:rsidRDefault="00CD3DBE" w14:paraId="1C2E7142" w14:textId="559C792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Amount</w:t>
            </w:r>
          </w:p>
        </w:tc>
        <w:tc>
          <w:tcPr>
            <w:tcW w:w="5845" w:type="dxa"/>
          </w:tcPr>
          <w:p w:rsidRPr="00F91D9E" w:rsidR="00CD3DBE" w:rsidP="00CD3DBE" w:rsidRDefault="00CD3DBE" w14:paraId="3CBBBED4" w14:textId="1E3B701F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Description</w:t>
            </w:r>
          </w:p>
        </w:tc>
      </w:tr>
      <w:tr w:rsidRPr="00F91D9E" w:rsidR="00CD3DBE" w:rsidTr="252ADFC8" w14:paraId="40A7FB98" w14:textId="77777777">
        <w:tc>
          <w:tcPr>
            <w:tcW w:w="1075" w:type="dxa"/>
          </w:tcPr>
          <w:p w:rsidRPr="00AF698F" w:rsidR="00CD3DBE" w:rsidP="252ADFC8" w:rsidRDefault="252ADFC8" w14:paraId="24EFE978" w14:textId="747B8D32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70102</w:t>
            </w:r>
          </w:p>
        </w:tc>
        <w:tc>
          <w:tcPr>
            <w:tcW w:w="990" w:type="dxa"/>
          </w:tcPr>
          <w:p w:rsidRPr="00AF698F" w:rsidR="00CD3DBE" w:rsidP="252ADFC8" w:rsidRDefault="252ADFC8" w14:paraId="22DC593E" w14:textId="36F9F7DD">
            <w:pPr>
              <w:pStyle w:val="ListParagraph"/>
              <w:spacing w:before="60" w:after="60" w:line="276" w:lineRule="auto"/>
              <w:ind w:left="69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325</w:t>
            </w:r>
          </w:p>
        </w:tc>
        <w:tc>
          <w:tcPr>
            <w:tcW w:w="1170" w:type="dxa"/>
          </w:tcPr>
          <w:p w:rsidRPr="00AF698F" w:rsidR="00CD3DBE" w:rsidP="252ADFC8" w:rsidRDefault="252ADFC8" w14:paraId="7A585F49" w14:textId="3D6D6DA0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521520</w:t>
            </w:r>
          </w:p>
        </w:tc>
        <w:tc>
          <w:tcPr>
            <w:tcW w:w="1710" w:type="dxa"/>
          </w:tcPr>
          <w:p w:rsidRPr="00F91D9E" w:rsidR="00CD3DBE" w:rsidP="00CD3DBE" w:rsidRDefault="00CB7A51" w14:paraId="2B4C6377" w14:textId="530AA7D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18,000</w:t>
            </w:r>
          </w:p>
        </w:tc>
        <w:tc>
          <w:tcPr>
            <w:tcW w:w="5845" w:type="dxa"/>
          </w:tcPr>
          <w:p w:rsidRPr="00F91D9E" w:rsidR="00CD3DBE" w:rsidP="00CD3DBE" w:rsidRDefault="00FB3D73" w14:paraId="2C908E18" w14:textId="273023CA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Outdoor Visitor Safety Fund </w:t>
            </w:r>
          </w:p>
        </w:tc>
      </w:tr>
      <w:tr w:rsidRPr="00F91D9E" w:rsidR="00F91D9E" w:rsidTr="252ADFC8" w14:paraId="4FE82FF5" w14:textId="77777777">
        <w:tc>
          <w:tcPr>
            <w:tcW w:w="3235" w:type="dxa"/>
            <w:gridSpan w:val="3"/>
          </w:tcPr>
          <w:p w:rsidRPr="00F91D9E" w:rsidR="00F91D9E" w:rsidP="00F91D9E" w:rsidRDefault="00F91D9E" w14:paraId="7F3F767F" w14:textId="230AFD1F">
            <w:pPr>
              <w:pStyle w:val="ListParagraph"/>
              <w:spacing w:before="60" w:after="60"/>
              <w:ind w:left="71"/>
              <w:contextualSpacing w:val="0"/>
              <w:jc w:val="right"/>
              <w:rPr>
                <w:rFonts w:eastAsia="Times New Roman"/>
                <w:b/>
                <w:bCs/>
                <w:sz w:val="23"/>
                <w:szCs w:val="23"/>
              </w:rPr>
            </w:pPr>
            <w:r w:rsidRPr="00F91D9E">
              <w:rPr>
                <w:rFonts w:eastAsia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710" w:type="dxa"/>
          </w:tcPr>
          <w:p w:rsidRPr="00F91D9E" w:rsidR="00F91D9E" w:rsidP="00CD3DBE" w:rsidRDefault="00FB3D73" w14:paraId="40B1D063" w14:textId="16FEFBF2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$</w:t>
            </w:r>
            <w:r w:rsidR="00CB7A51">
              <w:rPr>
                <w:rFonts w:eastAsia="Times New Roman"/>
                <w:b/>
                <w:bCs/>
                <w:sz w:val="23"/>
                <w:szCs w:val="23"/>
              </w:rPr>
              <w:t>18</w:t>
            </w:r>
            <w:r w:rsidR="00745B4A">
              <w:rPr>
                <w:rFonts w:eastAsia="Times New Roman"/>
                <w:b/>
                <w:bCs/>
                <w:sz w:val="23"/>
                <w:szCs w:val="23"/>
              </w:rPr>
              <w:t>,000</w:t>
            </w:r>
          </w:p>
        </w:tc>
        <w:tc>
          <w:tcPr>
            <w:tcW w:w="5845" w:type="dxa"/>
          </w:tcPr>
          <w:p w:rsidRPr="00F91D9E" w:rsidR="00F91D9E" w:rsidP="00CD3DBE" w:rsidRDefault="00F91D9E" w14:paraId="00942F53" w14:textId="59A521B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i/>
                <w:iCs/>
                <w:sz w:val="23"/>
                <w:szCs w:val="23"/>
              </w:rPr>
            </w:pPr>
            <w:r w:rsidRPr="00F91D9E">
              <w:rPr>
                <w:rFonts w:eastAsia="Times New Roman"/>
                <w:i/>
                <w:iCs/>
                <w:sz w:val="23"/>
                <w:szCs w:val="23"/>
              </w:rPr>
              <w:t xml:space="preserve">Note: Total should match </w:t>
            </w:r>
            <w:r>
              <w:rPr>
                <w:rFonts w:eastAsia="Times New Roman"/>
                <w:i/>
                <w:iCs/>
                <w:sz w:val="23"/>
                <w:szCs w:val="23"/>
              </w:rPr>
              <w:t>ARPA Funding Request amount</w:t>
            </w:r>
          </w:p>
        </w:tc>
      </w:tr>
    </w:tbl>
    <w:p w:rsidRPr="00F91D9E" w:rsidR="0005341A" w:rsidP="0005341A" w:rsidRDefault="0005341A" w14:paraId="7B988D78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/>
          <w:sz w:val="20"/>
          <w:szCs w:val="20"/>
        </w:rPr>
      </w:pPr>
    </w:p>
    <w:p w:rsidRPr="00A837B9" w:rsidR="00BF42DC" w:rsidP="00BF42DC" w:rsidRDefault="00BF42DC" w14:paraId="36887BA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kern w:val="0"/>
          <w:sz w:val="18"/>
          <w:szCs w:val="18"/>
          <w14:ligatures w14:val="none"/>
        </w:rPr>
      </w:pPr>
      <w:r w:rsidRPr="00A837B9">
        <w:rPr>
          <w:rFonts w:ascii="Tw Cen MT" w:hAnsi="Tw Cen MT" w:eastAsia="Times New Roman" w:cs="Segoe UI"/>
          <w:caps/>
          <w:kern w:val="0"/>
          <w:sz w:val="32"/>
          <w:szCs w:val="32"/>
          <w14:ligatures w14:val="none"/>
        </w:rPr>
        <w:t>EXPENDITURE TRACKING/REPORTING </w:t>
      </w:r>
    </w:p>
    <w:p w:rsidR="00BF42DC" w:rsidP="00BF42DC" w:rsidRDefault="00BF42DC" w14:paraId="1DCAEFDD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</w:p>
    <w:p w:rsidRPr="002D08C6" w:rsidR="00B83453" w:rsidP="00CA0078" w:rsidRDefault="00CA0078" w14:paraId="46EA3EEF" w14:textId="1285F1FC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2D08C6" w:rsidR="00CA0078">
        <w:rPr>
          <w:rFonts w:ascii="Tw Cen MT" w:hAnsi="Tw Cen MT" w:eastAsia="Times New Roman" w:cs="Segoe UI"/>
          <w:kern w:val="0"/>
          <w14:ligatures w14:val="none"/>
        </w:rPr>
        <w:t xml:space="preserve">Total expenditures as of </w:t>
      </w:r>
      <w:r w:rsidR="00E52F5D">
        <w:rPr>
          <w:rFonts w:ascii="Tw Cen MT" w:hAnsi="Tw Cen MT" w:eastAsia="Times New Roman" w:cs="Segoe UI"/>
          <w:kern w:val="0"/>
          <w14:ligatures w14:val="none"/>
        </w:rPr>
        <w:t>1</w:t>
      </w:r>
      <w:r w:rsidR="7A34AC9F">
        <w:rPr>
          <w:rFonts w:ascii="Tw Cen MT" w:hAnsi="Tw Cen MT" w:eastAsia="Times New Roman" w:cs="Segoe UI"/>
          <w:kern w:val="0"/>
          <w14:ligatures w14:val="none"/>
        </w:rPr>
        <w:t>2</w:t>
      </w:r>
      <w:r w:rsidR="00E97681">
        <w:rPr>
          <w:rFonts w:ascii="Tw Cen MT" w:hAnsi="Tw Cen MT" w:eastAsia="Times New Roman" w:cs="Segoe UI"/>
          <w:kern w:val="0"/>
          <w14:ligatures w14:val="none"/>
        </w:rPr>
        <w:t>/</w:t>
      </w:r>
      <w:r w:rsidR="70B438BA">
        <w:rPr>
          <w:rFonts w:ascii="Tw Cen MT" w:hAnsi="Tw Cen MT" w:eastAsia="Times New Roman" w:cs="Segoe UI"/>
          <w:kern w:val="0"/>
          <w14:ligatures w14:val="none"/>
        </w:rPr>
        <w:t>31</w:t>
      </w:r>
      <w:r w:rsidR="00015BEA">
        <w:rPr>
          <w:rFonts w:ascii="Tw Cen MT" w:hAnsi="Tw Cen MT" w:eastAsia="Times New Roman" w:cs="Segoe UI"/>
          <w:kern w:val="0"/>
          <w14:ligatures w14:val="none"/>
        </w:rPr>
        <w:t>/23</w:t>
      </w:r>
      <w:r w:rsidRPr="002D08C6" w:rsidR="00CA0078">
        <w:rPr>
          <w:rFonts w:ascii="Tw Cen MT" w:hAnsi="Tw Cen MT" w:eastAsia="Times New Roman" w:cs="Segoe UI"/>
          <w:kern w:val="0"/>
          <w14:ligatures w14:val="none"/>
        </w:rPr>
        <w:t xml:space="preserve">: </w:t>
      </w:r>
      <w:r w:rsidR="001A3B96">
        <w:rPr>
          <w:rFonts w:ascii="Tw Cen MT" w:hAnsi="Tw Cen MT" w:eastAsia="Times New Roman" w:cs="Segoe UI"/>
          <w:kern w:val="0"/>
          <w14:ligatures w14:val="none"/>
        </w:rPr>
        <w:t>$</w:t>
      </w:r>
      <w:r w:rsidR="4765659F">
        <w:rPr>
          <w:rFonts w:ascii="Tw Cen MT" w:hAnsi="Tw Cen MT" w:eastAsia="Times New Roman" w:cs="Segoe UI"/>
          <w:kern w:val="0"/>
          <w14:ligatures w14:val="none"/>
        </w:rPr>
        <w:t>47,278.79</w:t>
      </w:r>
    </w:p>
    <w:p w:rsidRPr="002D08C6" w:rsidR="00CA0078" w:rsidP="00CA0078" w:rsidRDefault="00B83453" w14:paraId="756CF811" w14:textId="064B29F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2D08C6" w:rsidR="00B83453">
        <w:rPr>
          <w:rFonts w:ascii="Tw Cen MT" w:hAnsi="Tw Cen MT" w:eastAsia="Times New Roman" w:cs="Segoe UI"/>
          <w:kern w:val="0"/>
          <w14:ligatures w14:val="none"/>
        </w:rPr>
        <w:t xml:space="preserve">Nevada County has made </w:t>
      </w:r>
      <w:r w:rsidRPr="002D08C6" w:rsidR="25A314DE">
        <w:rPr>
          <w:rFonts w:ascii="Tw Cen MT" w:hAnsi="Tw Cen MT" w:eastAsia="Times New Roman" w:cs="Segoe UI"/>
          <w:kern w:val="0"/>
          <w14:ligatures w14:val="none"/>
        </w:rPr>
        <w:t xml:space="preserve">2</w:t>
      </w:r>
      <w:r w:rsidRPr="2CEEE2F1" w:rsidR="25A314DE">
        <w:rPr>
          <w:rFonts w:ascii="Tw Cen MT" w:hAnsi="Tw Cen MT" w:eastAsia="Times New Roman" w:cs="Segoe UI"/>
          <w:kern w:val="0"/>
          <w:vertAlign w:val="superscript"/>
          <w14:ligatures w14:val="none"/>
        </w:rPr>
        <w:t xml:space="preserve">nd</w:t>
      </w:r>
      <w:r w:rsidRPr="002D08C6" w:rsidR="00CA0078">
        <w:rPr>
          <w:rFonts w:ascii="Tw Cen MT" w:hAnsi="Tw Cen MT" w:eastAsia="Times New Roman" w:cs="Segoe UI"/>
          <w:kern w:val="0"/>
          <w14:ligatures w14:val="none"/>
        </w:rPr>
        <w:t xml:space="preserve"> </w:t>
      </w:r>
      <w:r w:rsidRPr="002D08C6" w:rsidR="00CA0078">
        <w:rPr>
          <w:rFonts w:ascii="Tw Cen MT" w:hAnsi="Tw Cen MT" w:eastAsia="Times New Roman" w:cs="Segoe UI"/>
          <w:kern w:val="0"/>
          <w14:ligatures w14:val="none"/>
        </w:rPr>
        <w:t xml:space="preserve">of 2 payments totaling</w:t>
      </w:r>
      <w:r w:rsidR="002D08C6">
        <w:rPr>
          <w:rFonts w:ascii="Tw Cen MT" w:hAnsi="Tw Cen MT" w:eastAsia="Times New Roman" w:cs="Segoe UI"/>
          <w:kern w:val="0"/>
          <w14:ligatures w14:val="none"/>
        </w:rPr>
        <w:t>:</w:t>
      </w:r>
      <w:r w:rsidRPr="002D08C6" w:rsidR="00CA0078">
        <w:rPr>
          <w:rFonts w:ascii="Tw Cen MT" w:hAnsi="Tw Cen MT" w:eastAsia="Times New Roman" w:cs="Segoe UI"/>
          <w:kern w:val="0"/>
          <w14:ligatures w14:val="none"/>
        </w:rPr>
        <w:t xml:space="preserve"> $</w:t>
      </w:r>
      <w:r w:rsidRPr="002D08C6" w:rsidR="002D08C6">
        <w:rPr>
          <w:rFonts w:ascii="Tw Cen MT" w:hAnsi="Tw Cen MT" w:eastAsia="Times New Roman" w:cs="Segoe UI"/>
          <w:kern w:val="0"/>
          <w14:ligatures w14:val="none"/>
        </w:rPr>
        <w:t>1</w:t>
      </w:r>
      <w:r w:rsidRPr="002D08C6" w:rsidR="2A1825F4">
        <w:rPr>
          <w:rFonts w:ascii="Tw Cen MT" w:hAnsi="Tw Cen MT" w:eastAsia="Times New Roman" w:cs="Segoe UI"/>
          <w:kern w:val="0"/>
          <w14:ligatures w14:val="none"/>
        </w:rPr>
        <w:t>8,00</w:t>
      </w:r>
    </w:p>
    <w:p w:rsidR="006D1FC7" w:rsidP="00CA0078" w:rsidRDefault="006D1FC7" w14:paraId="32091F77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:highlight w:val="yellow"/>
          <w14:ligatures w14:val="none"/>
        </w:rPr>
      </w:pPr>
    </w:p>
    <w:p w:rsidR="006D1FC7" w:rsidP="00CA0078" w:rsidRDefault="006D1FC7" w14:paraId="263927E0" w14:textId="6366E3C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6D1FC7">
        <w:rPr>
          <w:rFonts w:ascii="Tw Cen MT" w:hAnsi="Tw Cen MT" w:eastAsia="Times New Roman" w:cs="Segoe UI"/>
          <w:kern w:val="0"/>
          <w14:ligatures w14:val="none"/>
        </w:rPr>
        <w:t xml:space="preserve">Project Narrative: </w:t>
      </w:r>
      <w:r w:rsidR="00B427CA">
        <w:rPr>
          <w:rFonts w:ascii="Tw Cen MT" w:hAnsi="Tw Cen MT" w:eastAsia="Times New Roman" w:cs="Segoe UI"/>
          <w:kern w:val="0"/>
          <w14:ligatures w14:val="none"/>
        </w:rPr>
        <w:t>We have received our Encroachment P</w:t>
      </w:r>
      <w:r w:rsidR="00777CB1">
        <w:rPr>
          <w:rFonts w:ascii="Tw Cen MT" w:hAnsi="Tw Cen MT" w:eastAsia="Times New Roman" w:cs="Segoe UI"/>
          <w:kern w:val="0"/>
          <w14:ligatures w14:val="none"/>
        </w:rPr>
        <w:t>ermit from the County. Work will begin in a few weeks.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3535"/>
        <w:gridCol w:w="3538"/>
        <w:gridCol w:w="3537"/>
      </w:tblGrid>
      <w:tr w:rsidR="00A13949" w:rsidTr="2CDD5BB9" w14:paraId="6570FF5A" w14:textId="77777777">
        <w:tc>
          <w:tcPr>
            <w:tcW w:w="3596" w:type="dxa"/>
            <w:tcMar/>
          </w:tcPr>
          <w:p w:rsidR="00A13949" w:rsidP="00CA0078" w:rsidRDefault="00A13949" w14:paraId="155C0AC9" w14:textId="5C8ECF30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Fifth </w:t>
            </w:r>
            <w:r w:rsidR="001F19CB">
              <w:rPr>
                <w:rFonts w:eastAsia="Times New Roman"/>
              </w:rPr>
              <w:t>q</w:t>
            </w:r>
            <w:r>
              <w:rPr>
                <w:rFonts w:eastAsia="Times New Roman"/>
              </w:rPr>
              <w:t xml:space="preserve">uarterly </w:t>
            </w:r>
            <w:r w:rsidR="001F19CB">
              <w:rPr>
                <w:rFonts w:eastAsia="Times New Roman"/>
              </w:rPr>
              <w:t>r</w:t>
            </w:r>
            <w:r>
              <w:rPr>
                <w:rFonts w:eastAsia="Times New Roman"/>
              </w:rPr>
              <w:t>eporting:</w:t>
            </w:r>
          </w:p>
        </w:tc>
        <w:tc>
          <w:tcPr>
            <w:tcW w:w="3597" w:type="dxa"/>
            <w:tcMar/>
          </w:tcPr>
          <w:p w:rsidR="00A13949" w:rsidP="00CA0078" w:rsidRDefault="001F19CB" w14:paraId="07169013" w14:textId="65CF1A2C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July-September 2023</w:t>
            </w:r>
          </w:p>
        </w:tc>
        <w:tc>
          <w:tcPr>
            <w:tcW w:w="3597" w:type="dxa"/>
            <w:tcMar/>
          </w:tcPr>
          <w:p w:rsidR="00A13949" w:rsidP="00CA0078" w:rsidRDefault="00D439CA" w14:paraId="07A1CE38" w14:textId="0C17915F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We are not </w:t>
            </w:r>
            <w:r w:rsidR="00DE4DC7">
              <w:rPr>
                <w:rFonts w:eastAsia="Times New Roman"/>
              </w:rPr>
              <w:t>quite finished</w:t>
            </w:r>
            <w:r>
              <w:rPr>
                <w:rFonts w:eastAsia="Times New Roman"/>
              </w:rPr>
              <w:t xml:space="preserve"> with the parking lot, so it has not bee</w:t>
            </w:r>
            <w:r w:rsidR="006664A6">
              <w:rPr>
                <w:rFonts w:eastAsia="Times New Roman"/>
              </w:rPr>
              <w:t>n</w:t>
            </w:r>
            <w:r>
              <w:rPr>
                <w:rFonts w:eastAsia="Times New Roman"/>
              </w:rPr>
              <w:t xml:space="preserve"> </w:t>
            </w:r>
            <w:r w:rsidR="00DE4DC7">
              <w:rPr>
                <w:rFonts w:eastAsia="Times New Roman"/>
              </w:rPr>
              <w:t>o</w:t>
            </w:r>
            <w:r>
              <w:rPr>
                <w:rFonts w:eastAsia="Times New Roman"/>
              </w:rPr>
              <w:t xml:space="preserve">pen to the public. </w:t>
            </w:r>
            <w:r w:rsidR="006664A6">
              <w:rPr>
                <w:rFonts w:eastAsia="Times New Roman"/>
              </w:rPr>
              <w:t>I have received several positive comments from our neighbors, bikers</w:t>
            </w:r>
            <w:r w:rsidR="00DE4DC7">
              <w:rPr>
                <w:rFonts w:eastAsia="Times New Roman"/>
              </w:rPr>
              <w:t>,</w:t>
            </w:r>
            <w:r w:rsidR="006664A6">
              <w:rPr>
                <w:rFonts w:eastAsia="Times New Roman"/>
              </w:rPr>
              <w:t xml:space="preserve"> and community members.</w:t>
            </w:r>
          </w:p>
        </w:tc>
      </w:tr>
      <w:tr w:rsidR="00A13949" w:rsidTr="2CDD5BB9" w14:paraId="437AD17D" w14:textId="77777777">
        <w:tc>
          <w:tcPr>
            <w:tcW w:w="3596" w:type="dxa"/>
            <w:tcMar/>
          </w:tcPr>
          <w:p w:rsidR="00A13949" w:rsidP="2CEEE2F1" w:rsidRDefault="00A13949" w14:paraId="3B0104B3" w14:textId="45547DDE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2CEEE2F1" w:rsidR="22F98008">
              <w:rPr>
                <w:rFonts w:eastAsia="Times New Roman"/>
              </w:rPr>
              <w:t>Sixth quarterly reporting:</w:t>
            </w:r>
          </w:p>
        </w:tc>
        <w:tc>
          <w:tcPr>
            <w:tcW w:w="3597" w:type="dxa"/>
            <w:tcMar/>
          </w:tcPr>
          <w:p w:rsidR="00A13949" w:rsidP="00CA0078" w:rsidRDefault="00A13949" w14:paraId="311E1B2C" w14:textId="6573B666">
            <w:pPr>
              <w:textAlignment w:val="baseline"/>
              <w:rPr>
                <w:rFonts w:eastAsia="Times New Roman"/>
              </w:rPr>
            </w:pPr>
            <w:r w:rsidRPr="2CEEE2F1" w:rsidR="22F98008">
              <w:rPr>
                <w:rFonts w:eastAsia="Times New Roman"/>
              </w:rPr>
              <w:t>October-December 2023</w:t>
            </w:r>
          </w:p>
        </w:tc>
        <w:tc>
          <w:tcPr>
            <w:tcW w:w="3597" w:type="dxa"/>
            <w:tcMar/>
          </w:tcPr>
          <w:p w:rsidR="00A13949" w:rsidP="2CDD5BB9" w:rsidRDefault="00A13949" w14:paraId="6B054026" w14:textId="034874FD">
            <w:pPr>
              <w:textAlignment w:val="baseline"/>
              <w:rPr>
                <w:rFonts w:eastAsia="Times New Roman"/>
              </w:rPr>
            </w:pPr>
            <w:r w:rsidRPr="2CDD5BB9" w:rsidR="22F98008">
              <w:rPr>
                <w:rFonts w:eastAsia="Times New Roman"/>
              </w:rPr>
              <w:t xml:space="preserve">The parking lot is completed. We </w:t>
            </w:r>
            <w:r w:rsidRPr="2CDD5BB9" w:rsidR="22F98008">
              <w:rPr>
                <w:rFonts w:eastAsia="Times New Roman"/>
              </w:rPr>
              <w:t>haven’t</w:t>
            </w:r>
            <w:r w:rsidRPr="2CDD5BB9" w:rsidR="22F98008">
              <w:rPr>
                <w:rFonts w:eastAsia="Times New Roman"/>
              </w:rPr>
              <w:t xml:space="preserve"> opened the lot to the public yet since we are headed into winter and PG&amp;E has been doing tree work and we will start our winter tree work soon. Several of our neighbor</w:t>
            </w:r>
            <w:r w:rsidRPr="2CDD5BB9" w:rsidR="4A11F5ED">
              <w:rPr>
                <w:rFonts w:eastAsia="Times New Roman"/>
              </w:rPr>
              <w:t>s, bikers and community members are excited about the lot and the safety it will bring during the summer camping and biking season.</w:t>
            </w:r>
          </w:p>
        </w:tc>
      </w:tr>
    </w:tbl>
    <w:p w:rsidR="2CDD5BB9" w:rsidRDefault="2CDD5BB9" w14:paraId="0BEC9F08" w14:textId="1241AAEF"/>
    <w:p w:rsidRPr="006D1FC7" w:rsidR="00226661" w:rsidP="00CA0078" w:rsidRDefault="00226661" w14:paraId="73E01E4E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eastAsia="Times New Roman"/>
        </w:rPr>
      </w:pPr>
    </w:p>
    <w:p w:rsidR="252ADFC8" w:rsidP="252ADFC8" w:rsidRDefault="252ADFC8" w14:paraId="76E338FC" w14:textId="3ED0A671">
      <w:pPr>
        <w:shd w:val="clear" w:color="auto" w:fill="FFFFFF" w:themeFill="background1"/>
        <w:spacing w:after="0" w:line="240" w:lineRule="auto"/>
        <w:ind w:left="180"/>
        <w:rPr>
          <w:rFonts w:ascii="Tw Cen MT" w:hAnsi="Tw Cen MT" w:eastAsia="Times New Roman" w:cs="Segoe UI"/>
        </w:rPr>
      </w:pPr>
    </w:p>
    <w:p w:rsidRPr="00D12457" w:rsidR="00BB0617" w:rsidP="00BB0617" w:rsidRDefault="00BB0617" w14:paraId="7F54BB85" w14:textId="37F3C207">
      <w:pPr>
        <w:pStyle w:val="Heading1"/>
        <w:contextualSpacing w:val="0"/>
      </w:pPr>
      <w:r w:rsidRPr="00BB0617">
        <w:t>Project Point of Contact</w:t>
      </w:r>
    </w:p>
    <w:p w:rsidR="00E8506E" w:rsidP="00E8506E" w:rsidRDefault="00BB0617" w14:paraId="51FE4E7D" w14:textId="23C9F1F7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 w:rsidRPr="00BB0617">
        <w:rPr>
          <w:rFonts w:eastAsia="Times New Roman" w:asciiTheme="minorHAnsi" w:hAnsiTheme="minorHAnsi"/>
          <w:caps w:val="0"/>
          <w:color w:val="auto"/>
          <w:sz w:val="23"/>
          <w:szCs w:val="23"/>
        </w:rPr>
        <w:t>Name</w:t>
      </w:r>
      <w:r w:rsidR="003906C5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and title</w:t>
      </w:r>
      <w:r>
        <w:rPr>
          <w:rFonts w:eastAsia="Times New Roman" w:asciiTheme="minorHAnsi" w:hAnsiTheme="minorHAnsi"/>
          <w:caps w:val="0"/>
          <w:color w:val="auto"/>
          <w:sz w:val="23"/>
          <w:szCs w:val="23"/>
        </w:rPr>
        <w:t>:</w:t>
      </w:r>
      <w:r w:rsidR="003D4426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</w:t>
      </w:r>
      <w:r w:rsidR="00B83453">
        <w:rPr>
          <w:rFonts w:eastAsia="Times New Roman" w:asciiTheme="minorHAnsi" w:hAnsiTheme="minorHAnsi"/>
          <w:caps w:val="0"/>
          <w:color w:val="auto"/>
          <w:sz w:val="23"/>
          <w:szCs w:val="23"/>
        </w:rPr>
        <w:t>Erika Seward, Sr. Administrative Analyst - CDA</w:t>
      </w:r>
    </w:p>
    <w:p w:rsidR="003E1544" w:rsidP="00E8506E" w:rsidRDefault="003E1544" w14:paraId="4C077AFF" w14:textId="34BB3FE1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</w:p>
    <w:p w:rsidR="003E1544" w:rsidP="00E8506E" w:rsidRDefault="005914C8" w14:paraId="4D8F78E8" w14:textId="116489DE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128846" wp14:editId="3CC6A318">
                <wp:simplePos x="0" y="0"/>
                <wp:positionH relativeFrom="column">
                  <wp:posOffset>57150</wp:posOffset>
                </wp:positionH>
                <wp:positionV relativeFrom="paragraph">
                  <wp:posOffset>34290</wp:posOffset>
                </wp:positionV>
                <wp:extent cx="6235700" cy="1054100"/>
                <wp:effectExtent l="0" t="0" r="1270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3F9F" w:rsidR="006B2F10" w:rsidRDefault="007463C1" w14:paraId="151AAE64" w14:textId="62380AE6">
                            <w:pPr>
                              <w:rPr>
                                <w:color w:val="328264" w:themeColor="accent1"/>
                              </w:rPr>
                            </w:pPr>
                            <w:r w:rsidRPr="00CF3F9F">
                              <w:rPr>
                                <w:color w:val="328264" w:themeColor="accent1"/>
                              </w:rPr>
                              <w:t>FOR CEO OFFICE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0"/>
                              <w:gridCol w:w="3169"/>
                            </w:tblGrid>
                            <w:tr w:rsidR="005914C8" w:rsidTr="005914C8" w14:paraId="4441349E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71639206" w14:textId="77777777">
                                  <w:r w:rsidRPr="00E648BD">
                                    <w:t>Expense Item No: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B83453" w:rsidR="005914C8" w:rsidP="0077576C" w:rsidRDefault="00B83453" w14:paraId="13E5DF4D" w14:textId="27B4321F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B83453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99AF6A4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4CBCD76F" w14:textId="0F20AFCB">
                                  <w:r w:rsidRPr="00E648BD">
                                    <w:t>Final ARPA Category: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B83453" w:rsidR="005914C8" w:rsidP="0077576C" w:rsidRDefault="00B83453" w14:paraId="03A1AA80" w14:textId="0C747E94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B83453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CACE725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6074E366" w14:textId="06E7828B">
                                  <w:r w:rsidRPr="00E648BD">
                                    <w:t>Approved: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E648BD" w:rsidR="005914C8" w:rsidP="0077576C" w:rsidRDefault="003D1D5B" w14:paraId="7F44A761" w14:textId="7FE6E0BC"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60946963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D4426">
                                        <w:rPr>
                                          <w:rFonts w:hint="eastAsia" w:ascii="MS Gothic" w:hAnsi="MS Gothic" w:eastAsia="MS Gothic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Yes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21209010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E648BD" w:rsidR="005914C8">
                                        <w:rPr>
                                          <w:rFonts w:ascii="Segoe UI Symbol" w:hAnsi="Segoe UI Symbol" w:eastAsia="Times New Roman" w:cs="Segoe UI Symbol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7463C1" w:rsidP="005914C8" w:rsidRDefault="007463C1" w14:paraId="3846DD06" w14:textId="7486C5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1C4D39E">
              <v:shapetype id="_x0000_t202" coordsize="21600,21600" o:spt="202" path="m,l,21600r21600,l21600,xe" w14:anchorId="79128846">
                <v:stroke joinstyle="miter"/>
                <v:path gradientshapeok="t" o:connecttype="rect"/>
              </v:shapetype>
              <v:shape id="Text Box 217" style="position:absolute;margin-left:4.5pt;margin-top:2.7pt;width:491pt;height:8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328264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">
                <v:textbox>
                  <w:txbxContent>
                    <w:p w:rsidRPr="00CF3F9F" w:rsidR="006B2F10" w:rsidRDefault="007463C1" w14:paraId="476E6DC8" w14:textId="62380AE6">
                      <w:pPr>
                        <w:rPr>
                          <w:color w:val="328264" w:themeColor="accent1"/>
                        </w:rPr>
                      </w:pPr>
                      <w:r w:rsidRPr="00CF3F9F">
                        <w:rPr>
                          <w:color w:val="328264" w:themeColor="accent1"/>
                        </w:rPr>
                        <w:t>FOR CEO OFFICE ONLY: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70"/>
                        <w:gridCol w:w="3169"/>
                      </w:tblGrid>
                      <w:tr w:rsidR="005914C8" w:rsidTr="005914C8" w14:paraId="63062001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6A3AA213" w14:textId="77777777">
                            <w:r w:rsidRPr="00E648BD">
                              <w:t>Expense Item No: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B83453" w:rsidR="005914C8" w:rsidP="0077576C" w:rsidRDefault="00B83453" w14:paraId="28C9ECA3" w14:textId="27B4321F">
                            <w:pPr>
                              <w:rPr>
                                <w:highlight w:val="yellow"/>
                              </w:rPr>
                            </w:pPr>
                            <w:r w:rsidRPr="00B83453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5CDAA33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7D3A12CA" w14:textId="0F20AFCB">
                            <w:r w:rsidRPr="00E648BD">
                              <w:t>Final ARPA Category: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B83453" w:rsidR="005914C8" w:rsidP="0077576C" w:rsidRDefault="00B83453" w14:paraId="05E66662" w14:textId="0C747E94">
                            <w:pPr>
                              <w:rPr>
                                <w:highlight w:val="yellow"/>
                              </w:rPr>
                            </w:pPr>
                            <w:r w:rsidRPr="00B83453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815B9BE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1CA38F46" w14:textId="06E7828B">
                            <w:r w:rsidRPr="00E648BD">
                              <w:t>Approved: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E648BD" w:rsidR="005914C8" w:rsidP="0077576C" w:rsidRDefault="003D1D5B" w14:paraId="4BAA55CE" w14:textId="7FE6E0BC">
                            <w:sdt>
                              <w:sdtPr>
                                <w:id w:val="1090103023"/>
                                <w:rPr>
                                  <w:rFonts w:eastAsia="Times New Roman"/>
                                </w:rPr>
                                <w:id w:val="-6094696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D4426">
                                  <w:rPr>
                                    <w:rFonts w:hint="eastAsia" w:ascii="MS Gothic" w:hAnsi="MS Gothic" w:eastAsia="MS Gothic"/>
                                  </w:rPr>
                                  <w:t>☒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Yes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ab/>
                            </w:r>
                            <w:sdt>
                              <w:sdtPr>
                                <w:id w:val="1826618121"/>
                                <w:rPr>
                                  <w:rFonts w:eastAsia="Times New Roman"/>
                                </w:rPr>
                                <w:id w:val="-2120901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648BD" w:rsidR="005914C8">
                                  <w:rPr>
                                    <w:rFonts w:ascii="Segoe UI Symbol" w:hAnsi="Segoe UI Symbol" w:eastAsia="Times New Roman" w:cs="Segoe UI Symbol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7463C1" w:rsidP="005914C8" w:rsidRDefault="007463C1" w14:paraId="672A6659" w14:textId="7486C5EA"/>
                  </w:txbxContent>
                </v:textbox>
                <w10:wrap type="square"/>
              </v:shape>
            </w:pict>
          </mc:Fallback>
        </mc:AlternateContent>
      </w:r>
    </w:p>
    <w:p w:rsidR="00162272" w:rsidP="00240AF9" w:rsidRDefault="00162272" w14:paraId="52089400" w14:textId="1D26095A"/>
    <w:sectPr w:rsidR="00162272" w:rsidSect="00A629FA">
      <w:footerReference w:type="default" r:id="rId11"/>
      <w:pgSz w:w="12240" w:h="15840" w:orient="portrait" w:code="1"/>
      <w:pgMar w:top="1080" w:right="720" w:bottom="720" w:left="720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01DD" w:rsidRDefault="006001DD" w14:paraId="3CBEBFD3" w14:textId="77777777">
      <w:pPr>
        <w:spacing w:after="0" w:line="240" w:lineRule="auto"/>
      </w:pPr>
      <w:r>
        <w:separator/>
      </w:r>
    </w:p>
  </w:endnote>
  <w:endnote w:type="continuationSeparator" w:id="0">
    <w:p w:rsidR="006001DD" w:rsidRDefault="006001DD" w14:paraId="17AADBCC" w14:textId="77777777">
      <w:pPr>
        <w:spacing w:after="0" w:line="240" w:lineRule="auto"/>
      </w:pPr>
      <w:r>
        <w:continuationSeparator/>
      </w:r>
    </w:p>
  </w:endnote>
  <w:endnote w:type="continuationNotice" w:id="1">
    <w:p w:rsidR="006001DD" w:rsidRDefault="006001DD" w14:paraId="04334D1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2957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0853" w:rsidRDefault="008A0853" w14:paraId="1712742B" w14:textId="10FD5D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3727" w:rsidRDefault="00163727" w14:paraId="166499C2" w14:textId="6CF969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01DD" w:rsidRDefault="006001DD" w14:paraId="2EBFF75A" w14:textId="77777777">
      <w:pPr>
        <w:spacing w:after="0" w:line="240" w:lineRule="auto"/>
      </w:pPr>
      <w:r>
        <w:separator/>
      </w:r>
    </w:p>
  </w:footnote>
  <w:footnote w:type="continuationSeparator" w:id="0">
    <w:p w:rsidR="006001DD" w:rsidRDefault="006001DD" w14:paraId="0F043191" w14:textId="77777777">
      <w:pPr>
        <w:spacing w:after="0" w:line="240" w:lineRule="auto"/>
      </w:pPr>
      <w:r>
        <w:continuationSeparator/>
      </w:r>
    </w:p>
  </w:footnote>
  <w:footnote w:type="continuationNotice" w:id="1">
    <w:p w:rsidR="006001DD" w:rsidRDefault="006001DD" w14:paraId="049F5600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D002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2863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0EC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6695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2A228A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FFFFFF81"/>
    <w:multiLevelType w:val="singleLevel"/>
    <w:tmpl w:val="275E8676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FFFFFF82"/>
    <w:multiLevelType w:val="singleLevel"/>
    <w:tmpl w:val="A8AAEB0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FFFFFF83"/>
    <w:multiLevelType w:val="singleLevel"/>
    <w:tmpl w:val="0F56D756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hint="default" w:ascii="Wingdings 2" w:hAnsi="Wingdings 2"/>
      </w:rPr>
    </w:lvl>
  </w:abstractNum>
  <w:abstractNum w:abstractNumId="8" w15:restartNumberingAfterBreak="0">
    <w:nsid w:val="FFFFFF88"/>
    <w:multiLevelType w:val="singleLevel"/>
    <w:tmpl w:val="960E27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01B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D83C57"/>
    <w:multiLevelType w:val="multilevel"/>
    <w:tmpl w:val="1EA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11E267E"/>
    <w:multiLevelType w:val="multilevel"/>
    <w:tmpl w:val="F8C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  <w:color w:val="68B789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5A997A3D"/>
    <w:multiLevelType w:val="multilevel"/>
    <w:tmpl w:val="6EE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6BD4080"/>
    <w:multiLevelType w:val="hybridMultilevel"/>
    <w:tmpl w:val="98522354"/>
    <w:lvl w:ilvl="0" w:tplc="8D38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F7C"/>
    <w:multiLevelType w:val="multilevel"/>
    <w:tmpl w:val="07A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BAA7421"/>
    <w:multiLevelType w:val="multilevel"/>
    <w:tmpl w:val="D78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6140936">
    <w:abstractNumId w:val="9"/>
  </w:num>
  <w:num w:numId="2" w16cid:durableId="1485701654">
    <w:abstractNumId w:val="13"/>
  </w:num>
  <w:num w:numId="3" w16cid:durableId="958024958">
    <w:abstractNumId w:val="7"/>
  </w:num>
  <w:num w:numId="4" w16cid:durableId="85852587">
    <w:abstractNumId w:val="7"/>
  </w:num>
  <w:num w:numId="5" w16cid:durableId="127092597">
    <w:abstractNumId w:val="6"/>
  </w:num>
  <w:num w:numId="6" w16cid:durableId="101388615">
    <w:abstractNumId w:val="6"/>
  </w:num>
  <w:num w:numId="7" w16cid:durableId="506679188">
    <w:abstractNumId w:val="5"/>
  </w:num>
  <w:num w:numId="8" w16cid:durableId="1041595774">
    <w:abstractNumId w:val="5"/>
  </w:num>
  <w:num w:numId="9" w16cid:durableId="1586724819">
    <w:abstractNumId w:val="4"/>
  </w:num>
  <w:num w:numId="10" w16cid:durableId="292683985">
    <w:abstractNumId w:val="4"/>
  </w:num>
  <w:num w:numId="11" w16cid:durableId="1800536994">
    <w:abstractNumId w:val="12"/>
  </w:num>
  <w:num w:numId="12" w16cid:durableId="121577306">
    <w:abstractNumId w:val="13"/>
  </w:num>
  <w:num w:numId="13" w16cid:durableId="789129821">
    <w:abstractNumId w:val="7"/>
  </w:num>
  <w:num w:numId="14" w16cid:durableId="1639989921">
    <w:abstractNumId w:val="6"/>
  </w:num>
  <w:num w:numId="15" w16cid:durableId="190388272">
    <w:abstractNumId w:val="5"/>
  </w:num>
  <w:num w:numId="16" w16cid:durableId="1160929644">
    <w:abstractNumId w:val="4"/>
  </w:num>
  <w:num w:numId="17" w16cid:durableId="1018117158">
    <w:abstractNumId w:val="12"/>
  </w:num>
  <w:num w:numId="18" w16cid:durableId="1366906829">
    <w:abstractNumId w:val="13"/>
  </w:num>
  <w:num w:numId="19" w16cid:durableId="465708630">
    <w:abstractNumId w:val="7"/>
  </w:num>
  <w:num w:numId="20" w16cid:durableId="1963222750">
    <w:abstractNumId w:val="6"/>
  </w:num>
  <w:num w:numId="21" w16cid:durableId="2032608147">
    <w:abstractNumId w:val="5"/>
  </w:num>
  <w:num w:numId="22" w16cid:durableId="1096515410">
    <w:abstractNumId w:val="4"/>
  </w:num>
  <w:num w:numId="23" w16cid:durableId="586502060">
    <w:abstractNumId w:val="12"/>
  </w:num>
  <w:num w:numId="24" w16cid:durableId="133110518">
    <w:abstractNumId w:val="8"/>
  </w:num>
  <w:num w:numId="25" w16cid:durableId="2011056459">
    <w:abstractNumId w:val="3"/>
  </w:num>
  <w:num w:numId="26" w16cid:durableId="1560825491">
    <w:abstractNumId w:val="2"/>
  </w:num>
  <w:num w:numId="27" w16cid:durableId="7565941">
    <w:abstractNumId w:val="1"/>
  </w:num>
  <w:num w:numId="28" w16cid:durableId="1228106772">
    <w:abstractNumId w:val="0"/>
  </w:num>
  <w:num w:numId="29" w16cid:durableId="1615553415">
    <w:abstractNumId w:val="15"/>
  </w:num>
  <w:num w:numId="30" w16cid:durableId="2016611076">
    <w:abstractNumId w:val="16"/>
  </w:num>
  <w:num w:numId="31" w16cid:durableId="1983457615">
    <w:abstractNumId w:val="17"/>
  </w:num>
  <w:num w:numId="32" w16cid:durableId="376274927">
    <w:abstractNumId w:val="11"/>
  </w:num>
  <w:num w:numId="33" w16cid:durableId="1487084303">
    <w:abstractNumId w:val="14"/>
  </w:num>
  <w:num w:numId="34" w16cid:durableId="1492788640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C"/>
    <w:rsid w:val="000006A2"/>
    <w:rsid w:val="00002717"/>
    <w:rsid w:val="000042EA"/>
    <w:rsid w:val="00015BEA"/>
    <w:rsid w:val="000217CB"/>
    <w:rsid w:val="0003050A"/>
    <w:rsid w:val="000339AD"/>
    <w:rsid w:val="00052A4A"/>
    <w:rsid w:val="0005341A"/>
    <w:rsid w:val="00067337"/>
    <w:rsid w:val="00085E9D"/>
    <w:rsid w:val="000B5BFE"/>
    <w:rsid w:val="000B7C7A"/>
    <w:rsid w:val="000D0189"/>
    <w:rsid w:val="001048ED"/>
    <w:rsid w:val="00106B79"/>
    <w:rsid w:val="001133F7"/>
    <w:rsid w:val="00124D2D"/>
    <w:rsid w:val="00124F71"/>
    <w:rsid w:val="00130553"/>
    <w:rsid w:val="001309A5"/>
    <w:rsid w:val="00132205"/>
    <w:rsid w:val="00162272"/>
    <w:rsid w:val="00163727"/>
    <w:rsid w:val="00166883"/>
    <w:rsid w:val="00171EFB"/>
    <w:rsid w:val="00173752"/>
    <w:rsid w:val="00177883"/>
    <w:rsid w:val="0018257B"/>
    <w:rsid w:val="001935D5"/>
    <w:rsid w:val="0019783B"/>
    <w:rsid w:val="001A3B96"/>
    <w:rsid w:val="001B1A66"/>
    <w:rsid w:val="001B2EA2"/>
    <w:rsid w:val="001B61F7"/>
    <w:rsid w:val="001C18B1"/>
    <w:rsid w:val="001D4AE0"/>
    <w:rsid w:val="001E51BD"/>
    <w:rsid w:val="001E6035"/>
    <w:rsid w:val="001E62A4"/>
    <w:rsid w:val="001F19CB"/>
    <w:rsid w:val="0020295A"/>
    <w:rsid w:val="00225627"/>
    <w:rsid w:val="00226661"/>
    <w:rsid w:val="00234556"/>
    <w:rsid w:val="00240AF9"/>
    <w:rsid w:val="00270DCF"/>
    <w:rsid w:val="002934B5"/>
    <w:rsid w:val="00294BB3"/>
    <w:rsid w:val="002A4ADF"/>
    <w:rsid w:val="002A5143"/>
    <w:rsid w:val="002B2685"/>
    <w:rsid w:val="002D08C6"/>
    <w:rsid w:val="002D3102"/>
    <w:rsid w:val="002D4927"/>
    <w:rsid w:val="002E1CBF"/>
    <w:rsid w:val="002E7C0A"/>
    <w:rsid w:val="00312051"/>
    <w:rsid w:val="00321A07"/>
    <w:rsid w:val="00332A04"/>
    <w:rsid w:val="003437FD"/>
    <w:rsid w:val="00353A3C"/>
    <w:rsid w:val="00356B90"/>
    <w:rsid w:val="00356B91"/>
    <w:rsid w:val="00356FE5"/>
    <w:rsid w:val="00377C0D"/>
    <w:rsid w:val="003906C5"/>
    <w:rsid w:val="003973EA"/>
    <w:rsid w:val="003A2A26"/>
    <w:rsid w:val="003A2F68"/>
    <w:rsid w:val="003B4847"/>
    <w:rsid w:val="003D1D5B"/>
    <w:rsid w:val="003D4426"/>
    <w:rsid w:val="003E1544"/>
    <w:rsid w:val="003E38BF"/>
    <w:rsid w:val="003E4371"/>
    <w:rsid w:val="003E61B3"/>
    <w:rsid w:val="0040250E"/>
    <w:rsid w:val="00402606"/>
    <w:rsid w:val="00413A20"/>
    <w:rsid w:val="00414E60"/>
    <w:rsid w:val="0041578C"/>
    <w:rsid w:val="00423755"/>
    <w:rsid w:val="00431B47"/>
    <w:rsid w:val="00431C36"/>
    <w:rsid w:val="00433CCF"/>
    <w:rsid w:val="00437D39"/>
    <w:rsid w:val="004437A3"/>
    <w:rsid w:val="0047409B"/>
    <w:rsid w:val="00495381"/>
    <w:rsid w:val="0049775F"/>
    <w:rsid w:val="004A6FAE"/>
    <w:rsid w:val="004C40E7"/>
    <w:rsid w:val="004D1D1D"/>
    <w:rsid w:val="004D4605"/>
    <w:rsid w:val="0050098B"/>
    <w:rsid w:val="00502550"/>
    <w:rsid w:val="00504C65"/>
    <w:rsid w:val="0050519D"/>
    <w:rsid w:val="005225B2"/>
    <w:rsid w:val="005237F3"/>
    <w:rsid w:val="00540FCE"/>
    <w:rsid w:val="005473E9"/>
    <w:rsid w:val="005673B9"/>
    <w:rsid w:val="00584F9E"/>
    <w:rsid w:val="005914C8"/>
    <w:rsid w:val="005B18C0"/>
    <w:rsid w:val="005C1D49"/>
    <w:rsid w:val="005C416F"/>
    <w:rsid w:val="005D331A"/>
    <w:rsid w:val="005E0079"/>
    <w:rsid w:val="005E73BF"/>
    <w:rsid w:val="006001DD"/>
    <w:rsid w:val="00604F5F"/>
    <w:rsid w:val="006114B5"/>
    <w:rsid w:val="00617F92"/>
    <w:rsid w:val="0064466C"/>
    <w:rsid w:val="00653C00"/>
    <w:rsid w:val="006664A6"/>
    <w:rsid w:val="0067016F"/>
    <w:rsid w:val="00677FF4"/>
    <w:rsid w:val="00692D3B"/>
    <w:rsid w:val="006B2F10"/>
    <w:rsid w:val="006B6761"/>
    <w:rsid w:val="006C60CB"/>
    <w:rsid w:val="006D1FC7"/>
    <w:rsid w:val="006D4291"/>
    <w:rsid w:val="006E212B"/>
    <w:rsid w:val="006E5894"/>
    <w:rsid w:val="006E79B5"/>
    <w:rsid w:val="006F706D"/>
    <w:rsid w:val="00703B25"/>
    <w:rsid w:val="007060D1"/>
    <w:rsid w:val="00716FDD"/>
    <w:rsid w:val="007212B2"/>
    <w:rsid w:val="00730696"/>
    <w:rsid w:val="00736763"/>
    <w:rsid w:val="00744F32"/>
    <w:rsid w:val="00745B4A"/>
    <w:rsid w:val="007463C1"/>
    <w:rsid w:val="0077005F"/>
    <w:rsid w:val="00773636"/>
    <w:rsid w:val="0077576C"/>
    <w:rsid w:val="00777CB1"/>
    <w:rsid w:val="00783448"/>
    <w:rsid w:val="00795EB6"/>
    <w:rsid w:val="007B0A29"/>
    <w:rsid w:val="007C770C"/>
    <w:rsid w:val="007D052D"/>
    <w:rsid w:val="007D5DA8"/>
    <w:rsid w:val="007D7C24"/>
    <w:rsid w:val="007E037C"/>
    <w:rsid w:val="007E1907"/>
    <w:rsid w:val="007E678C"/>
    <w:rsid w:val="007F5FCA"/>
    <w:rsid w:val="007F70CD"/>
    <w:rsid w:val="00803A31"/>
    <w:rsid w:val="00824BF9"/>
    <w:rsid w:val="00825429"/>
    <w:rsid w:val="008521C5"/>
    <w:rsid w:val="008558BA"/>
    <w:rsid w:val="00863544"/>
    <w:rsid w:val="008662AD"/>
    <w:rsid w:val="00891918"/>
    <w:rsid w:val="00891B5A"/>
    <w:rsid w:val="008940B0"/>
    <w:rsid w:val="008A0853"/>
    <w:rsid w:val="008B5875"/>
    <w:rsid w:val="008B6232"/>
    <w:rsid w:val="008C130C"/>
    <w:rsid w:val="008F56CC"/>
    <w:rsid w:val="008F6D1D"/>
    <w:rsid w:val="009054A4"/>
    <w:rsid w:val="00911CAB"/>
    <w:rsid w:val="009158D8"/>
    <w:rsid w:val="009213CD"/>
    <w:rsid w:val="00937A33"/>
    <w:rsid w:val="00940741"/>
    <w:rsid w:val="0094694A"/>
    <w:rsid w:val="00953680"/>
    <w:rsid w:val="00981032"/>
    <w:rsid w:val="00982004"/>
    <w:rsid w:val="00993CCC"/>
    <w:rsid w:val="00997ACB"/>
    <w:rsid w:val="009A51A9"/>
    <w:rsid w:val="009C0112"/>
    <w:rsid w:val="009C06A4"/>
    <w:rsid w:val="009C6A09"/>
    <w:rsid w:val="009D0203"/>
    <w:rsid w:val="009D1EF4"/>
    <w:rsid w:val="009D1FEA"/>
    <w:rsid w:val="009D314A"/>
    <w:rsid w:val="009D591B"/>
    <w:rsid w:val="009E468A"/>
    <w:rsid w:val="009F049C"/>
    <w:rsid w:val="00A13949"/>
    <w:rsid w:val="00A14A56"/>
    <w:rsid w:val="00A21EBB"/>
    <w:rsid w:val="00A329B9"/>
    <w:rsid w:val="00A5147E"/>
    <w:rsid w:val="00A5429D"/>
    <w:rsid w:val="00A57D18"/>
    <w:rsid w:val="00A629FA"/>
    <w:rsid w:val="00A65453"/>
    <w:rsid w:val="00A66673"/>
    <w:rsid w:val="00A73F9B"/>
    <w:rsid w:val="00A75669"/>
    <w:rsid w:val="00AA7D38"/>
    <w:rsid w:val="00AB1050"/>
    <w:rsid w:val="00AB158F"/>
    <w:rsid w:val="00AB4EAE"/>
    <w:rsid w:val="00AC1460"/>
    <w:rsid w:val="00AD2C8E"/>
    <w:rsid w:val="00AD72D7"/>
    <w:rsid w:val="00AF698F"/>
    <w:rsid w:val="00B04EDC"/>
    <w:rsid w:val="00B2109A"/>
    <w:rsid w:val="00B21D5B"/>
    <w:rsid w:val="00B426FC"/>
    <w:rsid w:val="00B427CA"/>
    <w:rsid w:val="00B83453"/>
    <w:rsid w:val="00B86610"/>
    <w:rsid w:val="00BA612C"/>
    <w:rsid w:val="00BB0617"/>
    <w:rsid w:val="00BC0A22"/>
    <w:rsid w:val="00BD48B4"/>
    <w:rsid w:val="00BF42DC"/>
    <w:rsid w:val="00BF6FF8"/>
    <w:rsid w:val="00C223CE"/>
    <w:rsid w:val="00C40B26"/>
    <w:rsid w:val="00C40E47"/>
    <w:rsid w:val="00C45BC5"/>
    <w:rsid w:val="00C52031"/>
    <w:rsid w:val="00C63709"/>
    <w:rsid w:val="00C63C8D"/>
    <w:rsid w:val="00C7510F"/>
    <w:rsid w:val="00C85AA2"/>
    <w:rsid w:val="00C90279"/>
    <w:rsid w:val="00C94E9A"/>
    <w:rsid w:val="00CA0078"/>
    <w:rsid w:val="00CA7C2B"/>
    <w:rsid w:val="00CB3F34"/>
    <w:rsid w:val="00CB7A51"/>
    <w:rsid w:val="00CC11A2"/>
    <w:rsid w:val="00CC7EF0"/>
    <w:rsid w:val="00CD12DE"/>
    <w:rsid w:val="00CD2D11"/>
    <w:rsid w:val="00CD3D30"/>
    <w:rsid w:val="00CD3DBE"/>
    <w:rsid w:val="00CF3F9F"/>
    <w:rsid w:val="00CF7D3F"/>
    <w:rsid w:val="00D07941"/>
    <w:rsid w:val="00D12457"/>
    <w:rsid w:val="00D14615"/>
    <w:rsid w:val="00D4032E"/>
    <w:rsid w:val="00D439CA"/>
    <w:rsid w:val="00D450E5"/>
    <w:rsid w:val="00D4773D"/>
    <w:rsid w:val="00D51118"/>
    <w:rsid w:val="00D52385"/>
    <w:rsid w:val="00D62024"/>
    <w:rsid w:val="00D628F0"/>
    <w:rsid w:val="00D8071D"/>
    <w:rsid w:val="00D960EC"/>
    <w:rsid w:val="00DC305C"/>
    <w:rsid w:val="00DD419E"/>
    <w:rsid w:val="00DD4E87"/>
    <w:rsid w:val="00DE4DC7"/>
    <w:rsid w:val="00DF599B"/>
    <w:rsid w:val="00DF5D41"/>
    <w:rsid w:val="00E04568"/>
    <w:rsid w:val="00E26A65"/>
    <w:rsid w:val="00E44E60"/>
    <w:rsid w:val="00E469BA"/>
    <w:rsid w:val="00E52F5D"/>
    <w:rsid w:val="00E5542D"/>
    <w:rsid w:val="00E648BD"/>
    <w:rsid w:val="00E66FDA"/>
    <w:rsid w:val="00E8506E"/>
    <w:rsid w:val="00E90D9F"/>
    <w:rsid w:val="00E959BE"/>
    <w:rsid w:val="00E97681"/>
    <w:rsid w:val="00EA2D31"/>
    <w:rsid w:val="00ED1452"/>
    <w:rsid w:val="00ED5996"/>
    <w:rsid w:val="00EF4DCC"/>
    <w:rsid w:val="00F068F5"/>
    <w:rsid w:val="00F118CE"/>
    <w:rsid w:val="00F21C21"/>
    <w:rsid w:val="00F2792C"/>
    <w:rsid w:val="00F32C9A"/>
    <w:rsid w:val="00F33255"/>
    <w:rsid w:val="00F549CC"/>
    <w:rsid w:val="00F56675"/>
    <w:rsid w:val="00F5737A"/>
    <w:rsid w:val="00F72229"/>
    <w:rsid w:val="00F7293B"/>
    <w:rsid w:val="00F81719"/>
    <w:rsid w:val="00F91D9E"/>
    <w:rsid w:val="00FA1F7D"/>
    <w:rsid w:val="00FB3D73"/>
    <w:rsid w:val="00FD6B14"/>
    <w:rsid w:val="00FF65C5"/>
    <w:rsid w:val="00FF7384"/>
    <w:rsid w:val="04CEB958"/>
    <w:rsid w:val="0A366208"/>
    <w:rsid w:val="0A366208"/>
    <w:rsid w:val="0B881176"/>
    <w:rsid w:val="13D6EB5A"/>
    <w:rsid w:val="22F98008"/>
    <w:rsid w:val="252ADFC8"/>
    <w:rsid w:val="25A314DE"/>
    <w:rsid w:val="291CEF5F"/>
    <w:rsid w:val="29ABEE1D"/>
    <w:rsid w:val="2A1825F4"/>
    <w:rsid w:val="2CDD5BB9"/>
    <w:rsid w:val="2CEEE2F1"/>
    <w:rsid w:val="2FDDC574"/>
    <w:rsid w:val="305A3721"/>
    <w:rsid w:val="34225186"/>
    <w:rsid w:val="34C4A527"/>
    <w:rsid w:val="34C4A527"/>
    <w:rsid w:val="37E2033A"/>
    <w:rsid w:val="3C40D1FB"/>
    <w:rsid w:val="3E0CFBCB"/>
    <w:rsid w:val="41401C01"/>
    <w:rsid w:val="4459818C"/>
    <w:rsid w:val="4765659F"/>
    <w:rsid w:val="4A11F5ED"/>
    <w:rsid w:val="597CF8B4"/>
    <w:rsid w:val="59FC5A5B"/>
    <w:rsid w:val="5F80B011"/>
    <w:rsid w:val="611C8072"/>
    <w:rsid w:val="6850867F"/>
    <w:rsid w:val="6DA438D2"/>
    <w:rsid w:val="6DE71E2E"/>
    <w:rsid w:val="70B438BA"/>
    <w:rsid w:val="74662FB8"/>
    <w:rsid w:val="7A34AC9F"/>
    <w:rsid w:val="7C9312C7"/>
    <w:rsid w:val="7CA744E4"/>
    <w:rsid w:val="7DFFE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DA338"/>
  <w15:docId w15:val="{9861C494-0DA5-479E-9B2A-95A6CFA937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cs="Times New Roman" w:asciiTheme="minorHAnsi" w:hAnsiTheme="minorHAnsi" w:eastAsiaTheme="minorHAnsi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semiHidden="1" w:unhideWhenUsed="1" w:qFormat="1"/>
    <w:lsdException w:name="List Bullet 3" w:uiPriority="36" w:semiHidden="1" w:unhideWhenUsed="1" w:qFormat="1"/>
    <w:lsdException w:name="List Bullet 4" w:uiPriority="36" w:semiHidden="1" w:unhideWhenUsed="1" w:qFormat="1"/>
    <w:lsdException w:name="List Bullet 5" w:uiPriority="36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uiPriority="2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4291"/>
  </w:style>
  <w:style w:type="paragraph" w:styleId="Heading1">
    <w:name w:val="heading 1"/>
    <w:basedOn w:val="Normal"/>
    <w:link w:val="Heading1Char"/>
    <w:uiPriority w:val="9"/>
    <w:qFormat/>
    <w:rsid w:val="003E38BF"/>
    <w:pPr>
      <w:spacing w:line="240" w:lineRule="auto"/>
      <w:contextualSpacing/>
      <w:outlineLvl w:val="0"/>
    </w:pPr>
    <w:rPr>
      <w:rFonts w:asciiTheme="majorHAnsi" w:hAnsiTheme="majorHAnsi"/>
      <w:caps/>
      <w:color w:val="213D3D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E38BF"/>
    <w:pPr>
      <w:spacing w:before="240" w:after="80"/>
      <w:contextualSpacing/>
      <w:outlineLvl w:val="1"/>
    </w:pPr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3E38BF"/>
    <w:pPr>
      <w:spacing w:before="240" w:after="60"/>
      <w:contextualSpacing/>
      <w:outlineLvl w:val="2"/>
    </w:pPr>
    <w:rPr>
      <w:rFonts w:asciiTheme="majorHAnsi" w:hAnsiTheme="majorHAnsi"/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BF"/>
    <w:pPr>
      <w:spacing w:before="240" w:after="0"/>
      <w:outlineLvl w:val="3"/>
    </w:pPr>
    <w:rPr>
      <w:rFonts w:asciiTheme="majorHAnsi" w:hAnsiTheme="majorHAnsi"/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BF"/>
    <w:pPr>
      <w:spacing w:before="200" w:after="0"/>
      <w:outlineLvl w:val="4"/>
    </w:pPr>
    <w:rPr>
      <w:rFonts w:asciiTheme="majorHAnsi" w:hAnsiTheme="majorHAnsi"/>
      <w:b/>
      <w:color w:val="213D3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BF"/>
    <w:pPr>
      <w:spacing w:after="0"/>
      <w:outlineLvl w:val="5"/>
    </w:pPr>
    <w:rPr>
      <w:rFonts w:asciiTheme="majorHAnsi" w:hAnsiTheme="majorHAnsi"/>
      <w:b/>
      <w:color w:val="45916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BF"/>
    <w:pPr>
      <w:spacing w:after="0"/>
      <w:outlineLvl w:val="6"/>
    </w:pPr>
    <w:rPr>
      <w:rFonts w:asciiTheme="majorHAnsi" w:hAnsiTheme="majorHAnsi"/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BF"/>
    <w:pPr>
      <w:spacing w:after="0"/>
      <w:outlineLvl w:val="7"/>
    </w:pPr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BF"/>
    <w:pPr>
      <w:spacing w:after="0"/>
      <w:outlineLvl w:val="8"/>
    </w:pPr>
    <w:rPr>
      <w:rFonts w:asciiTheme="majorHAnsi" w:hAnsiTheme="majorHAnsi"/>
      <w:b/>
      <w:caps/>
      <w:color w:val="4F6228" w:themeColor="accent3" w:themeShade="8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38BF"/>
    <w:rPr>
      <w:rFonts w:asciiTheme="majorHAnsi" w:hAnsiTheme="majorHAnsi"/>
      <w:caps/>
      <w:color w:val="213D3D" w:themeColor="text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E38BF"/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3E38BF"/>
    <w:rPr>
      <w:rFonts w:asciiTheme="majorHAnsi" w:hAnsiTheme="majorHAnsi"/>
      <w:b/>
      <w:color w:val="000000" w:themeColor="text1"/>
      <w:spacing w:val="10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32E"/>
  </w:style>
  <w:style w:type="character" w:styleId="FooterChar" w:customStyle="1">
    <w:name w:val="Footer Char"/>
    <w:basedOn w:val="DefaultParagraphFont"/>
    <w:link w:val="Footer"/>
    <w:uiPriority w:val="99"/>
    <w:rsid w:val="00D4032E"/>
  </w:style>
  <w:style w:type="paragraph" w:styleId="Header">
    <w:name w:val="header"/>
    <w:basedOn w:val="Normal"/>
    <w:link w:val="HeaderChar"/>
    <w:uiPriority w:val="99"/>
    <w:unhideWhenUsed/>
    <w:rsid w:val="00D4032E"/>
  </w:style>
  <w:style w:type="character" w:styleId="HeaderChar" w:customStyle="1">
    <w:name w:val="Header Char"/>
    <w:basedOn w:val="DefaultParagraphFont"/>
    <w:link w:val="Header"/>
    <w:uiPriority w:val="99"/>
    <w:rsid w:val="00D4032E"/>
  </w:style>
  <w:style w:type="paragraph" w:styleId="IntenseQuote">
    <w:name w:val="Intense Quote"/>
    <w:basedOn w:val="Normal"/>
    <w:link w:val="IntenseQuoteChar"/>
    <w:uiPriority w:val="30"/>
    <w:qFormat/>
    <w:rsid w:val="001D4AE0"/>
    <w:pPr>
      <w:pBdr>
        <w:top w:val="double" w:color="459164" w:themeColor="accent2" w:themeShade="BF" w:sz="12" w:space="10"/>
        <w:left w:val="double" w:color="459164" w:themeColor="accent2" w:themeShade="BF" w:sz="12" w:space="10"/>
        <w:bottom w:val="double" w:color="459164" w:themeColor="accent2" w:themeShade="BF" w:sz="12" w:space="10"/>
        <w:right w:val="double" w:color="459164" w:themeColor="accent2" w:themeShade="BF" w:sz="12" w:space="10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459164" w:themeColor="accent2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4AE0"/>
    <w:rPr>
      <w:b/>
      <w:color w:val="459164" w:themeColor="accent2" w:themeShade="BF"/>
      <w:shd w:val="clear" w:color="auto" w:fill="FFFFFF" w:themeFill="background1"/>
    </w:rPr>
  </w:style>
  <w:style w:type="paragraph" w:styleId="Subtitle">
    <w:name w:val="Subtitle"/>
    <w:basedOn w:val="Normal"/>
    <w:link w:val="SubtitleChar"/>
    <w:uiPriority w:val="7"/>
    <w:qFormat/>
    <w:rsid w:val="003E38BF"/>
    <w:pPr>
      <w:spacing w:after="720" w:line="240" w:lineRule="auto"/>
      <w:contextualSpacing/>
    </w:pPr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character" w:styleId="SubtitleChar" w:customStyle="1">
    <w:name w:val="Subtitle Char"/>
    <w:basedOn w:val="DefaultParagraphFont"/>
    <w:link w:val="Subtitle"/>
    <w:uiPriority w:val="7"/>
    <w:rsid w:val="003E38BF"/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paragraph" w:styleId="Title">
    <w:name w:val="Title"/>
    <w:basedOn w:val="Normal"/>
    <w:link w:val="TitleChar"/>
    <w:uiPriority w:val="6"/>
    <w:qFormat/>
    <w:rsid w:val="003E38BF"/>
    <w:pPr>
      <w:spacing w:line="240" w:lineRule="auto"/>
      <w:contextualSpacing/>
    </w:pPr>
    <w:rPr>
      <w:color w:val="213D3D" w:themeColor="text2"/>
      <w:sz w:val="72"/>
      <w:szCs w:val="48"/>
    </w:rPr>
  </w:style>
  <w:style w:type="character" w:styleId="TitleChar" w:customStyle="1">
    <w:name w:val="Title Char"/>
    <w:basedOn w:val="DefaultParagraphFont"/>
    <w:link w:val="Title"/>
    <w:uiPriority w:val="6"/>
    <w:rsid w:val="003E38BF"/>
    <w:rPr>
      <w:color w:val="213D3D" w:themeColor="text2"/>
      <w:sz w:val="72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38BF"/>
    <w:rPr>
      <w:rFonts w:asciiTheme="majorHAnsi" w:hAnsiTheme="majorHAnsi"/>
      <w:caps/>
      <w:spacing w:val="14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38BF"/>
    <w:rPr>
      <w:rFonts w:asciiTheme="majorHAnsi" w:hAnsiTheme="majorHAnsi"/>
      <w:b/>
      <w:color w:val="213D3D" w:themeColor="text2"/>
      <w:spacing w:val="10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38BF"/>
    <w:rPr>
      <w:rFonts w:asciiTheme="majorHAnsi" w:hAnsiTheme="majorHAnsi"/>
      <w:b/>
      <w:color w:val="459164" w:themeColor="accent2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38BF"/>
    <w:rPr>
      <w:rFonts w:asciiTheme="majorHAnsi" w:hAnsiTheme="majorHAnsi"/>
      <w:smallCaps/>
      <w:color w:val="000000" w:themeColor="text1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38BF"/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38BF"/>
    <w:rPr>
      <w:rFonts w:asciiTheme="majorHAnsi" w:hAnsiTheme="majorHAnsi"/>
      <w:b/>
      <w:caps/>
      <w:color w:val="4F6228" w:themeColor="accent3" w:themeShade="80"/>
      <w:sz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numbering" w:styleId="MedianListStyle" w:customStyle="1">
    <w:name w:val="Median List Style"/>
    <w:uiPriority w:val="99"/>
    <w:pPr>
      <w:numPr>
        <w:numId w:val="11"/>
      </w:numPr>
    </w:p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213D3D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ooterEven" w:customStyle="1">
    <w:name w:val="Footer Even"/>
    <w:basedOn w:val="Normal"/>
    <w:uiPriority w:val="49"/>
    <w:unhideWhenUsed/>
    <w:pPr>
      <w:pBdr>
        <w:top w:val="single" w:color="328264" w:themeColor="accent1" w:sz="4" w:space="1"/>
      </w:pBdr>
    </w:pPr>
    <w:rPr>
      <w:color w:val="213D3D" w:themeColor="text2"/>
      <w:sz w:val="22"/>
    </w:rPr>
  </w:style>
  <w:style w:type="paragraph" w:styleId="FooterOdd" w:customStyle="1">
    <w:name w:val="Footer Odd"/>
    <w:basedOn w:val="Normal"/>
    <w:uiPriority w:val="49"/>
    <w:unhideWhenUsed/>
    <w:pPr>
      <w:pBdr>
        <w:top w:val="single" w:color="328264" w:themeColor="accent1" w:sz="4" w:space="1"/>
      </w:pBdr>
      <w:jc w:val="right"/>
    </w:pPr>
    <w:rPr>
      <w:color w:val="213D3D" w:themeColor="text2"/>
      <w:sz w:val="22"/>
    </w:rPr>
  </w:style>
  <w:style w:type="paragraph" w:styleId="HeaderEven" w:customStyle="1">
    <w:name w:val="Header Even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HeaderOdd" w:customStyle="1">
    <w:name w:val="Header Odd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  <w:jc w:val="right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25B2"/>
  </w:style>
  <w:style w:type="table" w:styleId="TableGridLight">
    <w:name w:val="Grid Table Light"/>
    <w:basedOn w:val="TableNormal"/>
    <w:uiPriority w:val="40"/>
    <w:rsid w:val="003A2F68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Date">
    <w:name w:val="Date"/>
    <w:basedOn w:val="Normal"/>
    <w:link w:val="DateChar"/>
    <w:uiPriority w:val="2"/>
    <w:qFormat/>
    <w:rsid w:val="00052A4A"/>
    <w:pPr>
      <w:spacing w:after="0"/>
      <w:jc w:val="center"/>
    </w:pPr>
    <w:rPr>
      <w:color w:val="FFFFFF" w:themeColor="background1"/>
      <w:sz w:val="32"/>
    </w:rPr>
  </w:style>
  <w:style w:type="character" w:styleId="DateChar" w:customStyle="1">
    <w:name w:val="Date Char"/>
    <w:basedOn w:val="DefaultParagraphFont"/>
    <w:link w:val="Date"/>
    <w:uiPriority w:val="2"/>
    <w:rsid w:val="00052A4A"/>
    <w:rPr>
      <w:color w:val="FFFFFF" w:themeColor="background1"/>
      <w:sz w:val="32"/>
    </w:rPr>
  </w:style>
  <w:style w:type="paragraph" w:styleId="Abstract" w:customStyle="1">
    <w:name w:val="Abstract"/>
    <w:basedOn w:val="Normal"/>
    <w:uiPriority w:val="5"/>
    <w:qFormat/>
    <w:rsid w:val="006114B5"/>
    <w:pPr>
      <w:spacing w:line="432" w:lineRule="auto"/>
    </w:pPr>
    <w:rPr>
      <w:sz w:val="26"/>
    </w:rPr>
  </w:style>
  <w:style w:type="paragraph" w:styleId="CoverPageTitle" w:customStyle="1">
    <w:name w:val="Cover Page Title"/>
    <w:basedOn w:val="Normal"/>
    <w:uiPriority w:val="1"/>
    <w:qFormat/>
    <w:rsid w:val="00A5429D"/>
    <w:rPr>
      <w:rFonts w:asciiTheme="majorHAnsi" w:hAnsiTheme="majorHAnsi" w:eastAsiaTheme="majorEastAsia" w:cstheme="majorBidi"/>
      <w:caps/>
      <w:color w:val="213D3D" w:themeColor="text2"/>
      <w:sz w:val="110"/>
      <w:szCs w:val="110"/>
    </w:rPr>
  </w:style>
  <w:style w:type="paragraph" w:styleId="CoverPageSubtitle" w:customStyle="1">
    <w:name w:val="Cover Page Subtitle"/>
    <w:basedOn w:val="Normal"/>
    <w:uiPriority w:val="3"/>
    <w:qFormat/>
    <w:rsid w:val="006114B5"/>
    <w:pPr>
      <w:spacing w:after="0"/>
    </w:pPr>
    <w:rPr>
      <w:color w:val="FFFFFF" w:themeColor="background1"/>
      <w:sz w:val="40"/>
      <w:szCs w:val="40"/>
    </w:rPr>
  </w:style>
  <w:style w:type="paragraph" w:styleId="BlockText">
    <w:name w:val="Block Text"/>
    <w:basedOn w:val="Normal"/>
    <w:uiPriority w:val="99"/>
    <w:semiHidden/>
    <w:unhideWhenUsed/>
    <w:rsid w:val="008662AD"/>
    <w:pPr>
      <w:pBdr>
        <w:top w:val="single" w:color="194132" w:themeColor="accent1" w:themeShade="80" w:sz="2" w:space="10"/>
        <w:left w:val="single" w:color="194132" w:themeColor="accent1" w:themeShade="80" w:sz="2" w:space="10"/>
        <w:bottom w:val="single" w:color="194132" w:themeColor="accent1" w:themeShade="80" w:sz="2" w:space="10"/>
        <w:right w:val="single" w:color="194132" w:themeColor="accent1" w:themeShade="80" w:sz="2" w:space="10"/>
      </w:pBdr>
      <w:ind w:left="1152" w:right="1152"/>
    </w:pPr>
    <w:rPr>
      <w:rFonts w:eastAsiaTheme="minorEastAsia" w:cstheme="minorBidi"/>
      <w:i/>
      <w:iCs/>
      <w:color w:val="194132" w:themeColor="accent1" w:themeShade="80"/>
    </w:rPr>
  </w:style>
  <w:style w:type="paragraph" w:styleId="BodyText">
    <w:name w:val="Body Text"/>
    <w:basedOn w:val="Normal"/>
    <w:link w:val="BodyTextChar"/>
    <w:uiPriority w:val="99"/>
    <w:unhideWhenUsed/>
    <w:rsid w:val="005225B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5225B2"/>
  </w:style>
  <w:style w:type="paragraph" w:styleId="BodyText2">
    <w:name w:val="Body Text 2"/>
    <w:basedOn w:val="Normal"/>
    <w:link w:val="BodyText2Char"/>
    <w:uiPriority w:val="99"/>
    <w:semiHidden/>
    <w:unhideWhenUsed/>
    <w:rsid w:val="005225B2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5225B2"/>
  </w:style>
  <w:style w:type="paragraph" w:styleId="BodyText3">
    <w:name w:val="Body Text 3"/>
    <w:basedOn w:val="Normal"/>
    <w:link w:val="BodyText3Char"/>
    <w:uiPriority w:val="99"/>
    <w:semiHidden/>
    <w:unhideWhenUsed/>
    <w:rsid w:val="005225B2"/>
    <w:pPr>
      <w:spacing w:after="120"/>
    </w:pPr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5225B2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225B2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5225B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25B2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5225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225B2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5225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25B2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5225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25B2"/>
    <w:pPr>
      <w:spacing w:after="120"/>
      <w:ind w:left="360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5225B2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5225B2"/>
  </w:style>
  <w:style w:type="table" w:styleId="ColorfulGrid">
    <w:name w:val="Colorful Grid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</w:rPr>
      <w:tblPr/>
      <w:tcPr>
        <w:shd w:val="clear" w:color="auto" w:fill="9FDA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A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</w:rPr>
      <w:tblPr/>
      <w:tcPr>
        <w:shd w:val="clear" w:color="auto" w:fill="C2E2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2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ColorfulGrid-Accent3">
    <w:name w:val="Colorful Grid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</w:rPr>
      <w:tblPr/>
      <w:tcPr>
        <w:shd w:val="clear" w:color="auto" w:fill="CDE6E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6E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ColorfulGrid-Accent5">
    <w:name w:val="Colorful Grid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</w:rPr>
      <w:tblPr/>
      <w:tcPr>
        <w:shd w:val="clear" w:color="auto" w:fill="B9CF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ColorfulGrid-Accent6">
    <w:name w:val="Colorful Grid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</w:rPr>
      <w:tblPr/>
      <w:tcPr>
        <w:shd w:val="clear" w:color="auto" w:fill="E3EAE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6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1A7C1" w:themeFill="accent4" w:themeFillShade="CC"/>
      </w:tcPr>
    </w:tblStylePr>
    <w:tblStylePr w:type="lastRow">
      <w:rPr>
        <w:b/>
        <w:bCs/>
        <w:color w:val="51A7C1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8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BA9AC" w:themeFill="accent6" w:themeFillShade="CC"/>
      </w:tcPr>
    </w:tblStylePr>
    <w:tblStylePr w:type="lastRow">
      <w:rPr>
        <w:b/>
        <w:bCs/>
        <w:color w:val="8BA9AC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66769" w:themeFill="accent5" w:themeFillShade="CC"/>
      </w:tcPr>
    </w:tblStylePr>
    <w:tblStylePr w:type="lastRow">
      <w:rPr>
        <w:b/>
        <w:bCs/>
        <w:color w:val="466769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F6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E4E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E4E3B" w:themeColor="accent1" w:themeShade="99" w:sz="4" w:space="0"/>
          <w:insideV w:val="nil"/>
        </w:tcBorders>
        <w:shd w:val="clear" w:color="auto" w:fill="1E4E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E3B" w:themeFill="accent1" w:themeFillShade="99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88D1B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8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774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77450" w:themeColor="accent2" w:themeShade="99" w:sz="4" w:space="0"/>
          <w:insideV w:val="nil"/>
        </w:tcBorders>
        <w:shd w:val="clear" w:color="auto" w:fill="3774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450" w:themeFill="accent2" w:themeFillShade="99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B3DB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8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6809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68097" w:themeColor="accent4" w:themeShade="99" w:sz="4" w:space="0"/>
          <w:insideV w:val="nil"/>
        </w:tcBorders>
        <w:shd w:val="clear" w:color="auto" w:fill="36809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097" w:themeFill="accent4" w:themeFillShade="99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1DFE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2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44D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44D4F" w:themeColor="accent5" w:themeShade="99" w:sz="4" w:space="0"/>
          <w:insideV w:val="nil"/>
        </w:tcBorders>
        <w:shd w:val="clear" w:color="auto" w:fill="344D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D4F" w:themeFill="accent5" w:themeFillShade="99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A8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2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9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184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18488" w:themeColor="accent6" w:themeShade="99" w:sz="4" w:space="0"/>
          <w:insideV w:val="nil"/>
        </w:tcBorders>
        <w:shd w:val="clear" w:color="auto" w:fill="6184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488" w:themeFill="accent6" w:themeFillShade="99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DCE4E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225B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5B2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225B2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25B2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840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5614A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E60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5916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D6A7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4A0BC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B3F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26062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06D7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FA0A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25B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5225B2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25B2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5225B2"/>
  </w:style>
  <w:style w:type="character" w:styleId="EndnoteReference">
    <w:name w:val="end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225B2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225B2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25B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225B2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FDAC4" w:themeColor="accent1" w:themeTint="66" w:sz="4" w:space="0"/>
        <w:left w:val="single" w:color="9FDAC4" w:themeColor="accent1" w:themeTint="66" w:sz="4" w:space="0"/>
        <w:bottom w:val="single" w:color="9FDAC4" w:themeColor="accent1" w:themeTint="66" w:sz="4" w:space="0"/>
        <w:right w:val="single" w:color="9FDAC4" w:themeColor="accent1" w:themeTint="66" w:sz="4" w:space="0"/>
        <w:insideH w:val="single" w:color="9FDAC4" w:themeColor="accent1" w:themeTint="66" w:sz="4" w:space="0"/>
        <w:insideV w:val="single" w:color="9FDAC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E2CF" w:themeColor="accent2" w:themeTint="66" w:sz="4" w:space="0"/>
        <w:left w:val="single" w:color="C2E2CF" w:themeColor="accent2" w:themeTint="66" w:sz="4" w:space="0"/>
        <w:bottom w:val="single" w:color="C2E2CF" w:themeColor="accent2" w:themeTint="66" w:sz="4" w:space="0"/>
        <w:right w:val="single" w:color="C2E2CF" w:themeColor="accent2" w:themeTint="66" w:sz="4" w:space="0"/>
        <w:insideH w:val="single" w:color="C2E2CF" w:themeColor="accent2" w:themeTint="66" w:sz="4" w:space="0"/>
        <w:insideV w:val="single" w:color="C2E2C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DE6ED" w:themeColor="accent4" w:themeTint="66" w:sz="4" w:space="0"/>
        <w:left w:val="single" w:color="CDE6ED" w:themeColor="accent4" w:themeTint="66" w:sz="4" w:space="0"/>
        <w:bottom w:val="single" w:color="CDE6ED" w:themeColor="accent4" w:themeTint="66" w:sz="4" w:space="0"/>
        <w:right w:val="single" w:color="CDE6ED" w:themeColor="accent4" w:themeTint="66" w:sz="4" w:space="0"/>
        <w:insideH w:val="single" w:color="CDE6ED" w:themeColor="accent4" w:themeTint="66" w:sz="4" w:space="0"/>
        <w:insideV w:val="single" w:color="CDE6ED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FD0" w:themeColor="accent5" w:themeTint="66" w:sz="4" w:space="0"/>
        <w:left w:val="single" w:color="B9CFD0" w:themeColor="accent5" w:themeTint="66" w:sz="4" w:space="0"/>
        <w:bottom w:val="single" w:color="B9CFD0" w:themeColor="accent5" w:themeTint="66" w:sz="4" w:space="0"/>
        <w:right w:val="single" w:color="B9CFD0" w:themeColor="accent5" w:themeTint="66" w:sz="4" w:space="0"/>
        <w:insideH w:val="single" w:color="B9CFD0" w:themeColor="accent5" w:themeTint="66" w:sz="4" w:space="0"/>
        <w:insideV w:val="single" w:color="B9CFD0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E3EAEB" w:themeColor="accent6" w:themeTint="66" w:sz="4" w:space="0"/>
        <w:left w:val="single" w:color="E3EAEB" w:themeColor="accent6" w:themeTint="66" w:sz="4" w:space="0"/>
        <w:bottom w:val="single" w:color="E3EAEB" w:themeColor="accent6" w:themeTint="66" w:sz="4" w:space="0"/>
        <w:right w:val="single" w:color="E3EAEB" w:themeColor="accent6" w:themeTint="66" w:sz="4" w:space="0"/>
        <w:insideH w:val="single" w:color="E3EAEB" w:themeColor="accent6" w:themeTint="66" w:sz="4" w:space="0"/>
        <w:insideV w:val="single" w:color="E3EAEB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2" w:space="0"/>
        <w:bottom w:val="single" w:color="70C8A6" w:themeColor="accent1" w:themeTint="99" w:sz="2" w:space="0"/>
        <w:insideH w:val="single" w:color="70C8A6" w:themeColor="accent1" w:themeTint="99" w:sz="2" w:space="0"/>
        <w:insideV w:val="single" w:color="70C8A6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0C8A6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2" w:space="0"/>
        <w:bottom w:val="single" w:color="A4D3B7" w:themeColor="accent2" w:themeTint="99" w:sz="2" w:space="0"/>
        <w:insideH w:val="single" w:color="A4D3B7" w:themeColor="accent2" w:themeTint="99" w:sz="2" w:space="0"/>
        <w:insideV w:val="single" w:color="A4D3B7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4D3B7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2" w:space="0"/>
        <w:bottom w:val="single" w:color="B5D9E4" w:themeColor="accent4" w:themeTint="99" w:sz="2" w:space="0"/>
        <w:insideH w:val="single" w:color="B5D9E4" w:themeColor="accent4" w:themeTint="99" w:sz="2" w:space="0"/>
        <w:insideV w:val="single" w:color="B5D9E4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5D9E4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2" w:space="0"/>
        <w:bottom w:val="single" w:color="96B7B9" w:themeColor="accent5" w:themeTint="99" w:sz="2" w:space="0"/>
        <w:insideH w:val="single" w:color="96B7B9" w:themeColor="accent5" w:themeTint="99" w:sz="2" w:space="0"/>
        <w:insideV w:val="single" w:color="96B7B9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6B7B9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2" w:space="0"/>
        <w:bottom w:val="single" w:color="D5DFE1" w:themeColor="accent6" w:themeTint="99" w:sz="2" w:space="0"/>
        <w:insideH w:val="single" w:color="D5DFE1" w:themeColor="accent6" w:themeTint="99" w:sz="2" w:space="0"/>
        <w:insideV w:val="single" w:color="D5DFE1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5DFE1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3">
    <w:name w:val="Grid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9FDAC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C2E2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DE6E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B9CF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E3EAE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225B2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5225B2"/>
  </w:style>
  <w:style w:type="paragraph" w:styleId="HTMLAddress">
    <w:name w:val="HTML Address"/>
    <w:basedOn w:val="Normal"/>
    <w:link w:val="HTMLAddressChar"/>
    <w:uiPriority w:val="99"/>
    <w:semiHidden/>
    <w:unhideWhenUsed/>
    <w:rsid w:val="005225B2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5225B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225B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225B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225B2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225B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225B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25B2"/>
    <w:rPr>
      <w:rFonts w:asciiTheme="majorHAnsi" w:hAnsiTheme="majorHAnsi" w:eastAsiaTheme="majorEastAsia" w:cstheme="majorBidi"/>
      <w:b/>
      <w:bCs/>
    </w:rPr>
  </w:style>
  <w:style w:type="table" w:styleId="LightGrid">
    <w:name w:val="Light Grid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1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  <w:shd w:val="clear" w:color="auto" w:fill="C4E8DA" w:themeFill="accent1" w:themeFillTint="3F"/>
      </w:tcPr>
    </w:tblStylePr>
    <w:tblStylePr w:type="band2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1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  <w:shd w:val="clear" w:color="auto" w:fill="D9EDE1" w:themeFill="accent2" w:themeFillTint="3F"/>
      </w:tcPr>
    </w:tblStylePr>
    <w:tblStylePr w:type="band2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1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  <w:shd w:val="clear" w:color="auto" w:fill="E0EFF4" w:themeFill="accent4" w:themeFillTint="3F"/>
      </w:tcPr>
    </w:tblStylePr>
    <w:tblStylePr w:type="band2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1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  <w:shd w:val="clear" w:color="auto" w:fill="D4E1E2" w:themeFill="accent5" w:themeFillTint="3F"/>
      </w:tcPr>
    </w:tblStylePr>
    <w:tblStylePr w:type="band2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1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  <w:shd w:val="clear" w:color="auto" w:fill="EDF2F2" w:themeFill="accent6" w:themeFillTint="3F"/>
      </w:tcPr>
    </w:tblStylePr>
    <w:tblStylePr w:type="band2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225B2"/>
  </w:style>
  <w:style w:type="paragraph" w:styleId="List3">
    <w:name w:val="List 3"/>
    <w:basedOn w:val="Normal"/>
    <w:uiPriority w:val="99"/>
    <w:semiHidden/>
    <w:unhideWhenUsed/>
    <w:rsid w:val="00522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22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225B2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22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2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2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2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2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225B2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225B2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225B2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225B2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25B2"/>
    <w:pPr>
      <w:numPr>
        <w:numId w:val="28"/>
      </w:numPr>
      <w:contextualSpacing/>
    </w:pPr>
  </w:style>
  <w:style w:type="table" w:styleId="ListTable1Light">
    <w:name w:val="List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0C8A6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4D3B7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5D9E4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6B7B9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5DFE1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2">
    <w:name w:val="List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bottom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bottom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bottom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bottom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bottom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3">
    <w:name w:val="List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28264" w:themeColor="accent1" w:sz="4" w:space="0"/>
          <w:right w:val="single" w:color="328264" w:themeColor="accent1" w:sz="4" w:space="0"/>
        </w:tcBorders>
      </w:tcPr>
    </w:tblStylePr>
    <w:tblStylePr w:type="band1Horz">
      <w:tblPr/>
      <w:tcPr>
        <w:tcBorders>
          <w:top w:val="single" w:color="328264" w:themeColor="accent1" w:sz="4" w:space="0"/>
          <w:bottom w:val="single" w:color="32826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28264" w:themeColor="accent1" w:sz="4" w:space="0"/>
          <w:left w:val="nil"/>
        </w:tcBorders>
      </w:tcPr>
    </w:tblStylePr>
    <w:tblStylePr w:type="swCell">
      <w:tblPr/>
      <w:tcPr>
        <w:tcBorders>
          <w:top w:val="double" w:color="328264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8B789" w:themeColor="accent2" w:sz="4" w:space="0"/>
          <w:right w:val="single" w:color="68B789" w:themeColor="accent2" w:sz="4" w:space="0"/>
        </w:tcBorders>
      </w:tcPr>
    </w:tblStylePr>
    <w:tblStylePr w:type="band1Horz">
      <w:tblPr/>
      <w:tcPr>
        <w:tcBorders>
          <w:top w:val="single" w:color="68B789" w:themeColor="accent2" w:sz="4" w:space="0"/>
          <w:bottom w:val="single" w:color="68B789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8B789" w:themeColor="accent2" w:sz="4" w:space="0"/>
          <w:left w:val="nil"/>
        </w:tcBorders>
      </w:tcPr>
    </w:tblStylePr>
    <w:tblStylePr w:type="swCell">
      <w:tblPr/>
      <w:tcPr>
        <w:tcBorders>
          <w:top w:val="double" w:color="68B789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4C1D3" w:themeColor="accent4" w:sz="4" w:space="0"/>
          <w:right w:val="single" w:color="84C1D3" w:themeColor="accent4" w:sz="4" w:space="0"/>
        </w:tcBorders>
      </w:tcPr>
    </w:tblStylePr>
    <w:tblStylePr w:type="band1Horz">
      <w:tblPr/>
      <w:tcPr>
        <w:tcBorders>
          <w:top w:val="single" w:color="84C1D3" w:themeColor="accent4" w:sz="4" w:space="0"/>
          <w:bottom w:val="single" w:color="84C1D3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4C1D3" w:themeColor="accent4" w:sz="4" w:space="0"/>
          <w:left w:val="nil"/>
        </w:tcBorders>
      </w:tcPr>
    </w:tblStylePr>
    <w:tblStylePr w:type="swCell">
      <w:tblPr/>
      <w:tcPr>
        <w:tcBorders>
          <w:top w:val="double" w:color="84C1D3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88184" w:themeColor="accent5" w:sz="4" w:space="0"/>
          <w:right w:val="single" w:color="588184" w:themeColor="accent5" w:sz="4" w:space="0"/>
        </w:tcBorders>
      </w:tcPr>
    </w:tblStylePr>
    <w:tblStylePr w:type="band1Horz">
      <w:tblPr/>
      <w:tcPr>
        <w:tcBorders>
          <w:top w:val="single" w:color="588184" w:themeColor="accent5" w:sz="4" w:space="0"/>
          <w:bottom w:val="single" w:color="58818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88184" w:themeColor="accent5" w:sz="4" w:space="0"/>
          <w:left w:val="nil"/>
        </w:tcBorders>
      </w:tcPr>
    </w:tblStylePr>
    <w:tblStylePr w:type="swCell">
      <w:tblPr/>
      <w:tcPr>
        <w:tcBorders>
          <w:top w:val="double" w:color="588184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9CBCD" w:themeColor="accent6" w:sz="4" w:space="0"/>
          <w:right w:val="single" w:color="B9CBCD" w:themeColor="accent6" w:sz="4" w:space="0"/>
        </w:tcBorders>
      </w:tcPr>
    </w:tblStylePr>
    <w:tblStylePr w:type="band1Horz">
      <w:tblPr/>
      <w:tcPr>
        <w:tcBorders>
          <w:top w:val="single" w:color="B9CBCD" w:themeColor="accent6" w:sz="4" w:space="0"/>
          <w:bottom w:val="single" w:color="B9CBC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9CBCD" w:themeColor="accent6" w:sz="4" w:space="0"/>
          <w:left w:val="nil"/>
        </w:tcBorders>
      </w:tcPr>
    </w:tblStylePr>
    <w:tblStylePr w:type="swCell">
      <w:tblPr/>
      <w:tcPr>
        <w:tcBorders>
          <w:top w:val="double" w:color="B9CBCD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328264" w:themeColor="accent1" w:sz="24" w:space="0"/>
        <w:left w:val="single" w:color="328264" w:themeColor="accent1" w:sz="24" w:space="0"/>
        <w:bottom w:val="single" w:color="328264" w:themeColor="accent1" w:sz="24" w:space="0"/>
        <w:right w:val="single" w:color="328264" w:themeColor="accent1" w:sz="24" w:space="0"/>
      </w:tblBorders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24" w:space="0"/>
        <w:bottom w:val="single" w:color="68B789" w:themeColor="accent2" w:sz="24" w:space="0"/>
        <w:right w:val="single" w:color="68B789" w:themeColor="accent2" w:sz="24" w:space="0"/>
      </w:tblBorders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4C1D3" w:themeColor="accent4" w:sz="24" w:space="0"/>
        <w:left w:val="single" w:color="84C1D3" w:themeColor="accent4" w:sz="24" w:space="0"/>
        <w:bottom w:val="single" w:color="84C1D3" w:themeColor="accent4" w:sz="24" w:space="0"/>
        <w:right w:val="single" w:color="84C1D3" w:themeColor="accent4" w:sz="24" w:space="0"/>
      </w:tblBorders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88184" w:themeColor="accent5" w:sz="24" w:space="0"/>
        <w:left w:val="single" w:color="588184" w:themeColor="accent5" w:sz="24" w:space="0"/>
        <w:bottom w:val="single" w:color="588184" w:themeColor="accent5" w:sz="24" w:space="0"/>
        <w:right w:val="single" w:color="588184" w:themeColor="accent5" w:sz="24" w:space="0"/>
      </w:tblBorders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B9CBCD" w:themeColor="accent6" w:sz="24" w:space="0"/>
        <w:left w:val="single" w:color="B9CBCD" w:themeColor="accent6" w:sz="24" w:space="0"/>
        <w:bottom w:val="single" w:color="B9CBCD" w:themeColor="accent6" w:sz="24" w:space="0"/>
        <w:right w:val="single" w:color="B9CBCD" w:themeColor="accent6" w:sz="24" w:space="0"/>
      </w:tblBorders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4" w:space="0"/>
        <w:bottom w:val="single" w:color="32826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32826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4" w:space="0"/>
        <w:bottom w:val="single" w:color="68B789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68B789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4" w:space="0"/>
        <w:bottom w:val="single" w:color="84C1D3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4C1D3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4" w:space="0"/>
        <w:bottom w:val="single" w:color="58818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8818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4" w:space="0"/>
        <w:bottom w:val="single" w:color="B9CBC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B9CBC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32826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32826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32826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32826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8B789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8B789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8B789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8B789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4C1D3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4C1D3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4C1D3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4C1D3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8818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8818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8818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8818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9CBC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9CBC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9CBC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9CBC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22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5225B2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  <w:insideV w:val="single" w:color="4CBA90" w:themeColor="accent1" w:themeTint="BF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CBA90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  <w:insideV w:val="single" w:color="8DC9A6" w:themeColor="accent2" w:themeTint="BF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DC9A6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  <w:insideV w:val="single" w:color="A2D0DE" w:themeColor="accent4" w:themeTint="BF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2D0DE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  <w:insideV w:val="single" w:color="7CA5A8" w:themeColor="accent5" w:themeTint="BF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CA5A8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  <w:insideV w:val="single" w:color="CAD7D9" w:themeColor="accent6" w:themeTint="BF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AD7D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6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E1" w:themeFill="accent1" w:themeFillTint="33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tcBorders>
          <w:insideH w:val="single" w:color="328264" w:themeColor="accent1" w:sz="6" w:space="0"/>
          <w:insideV w:val="single" w:color="328264" w:themeColor="accent1" w:sz="6" w:space="0"/>
        </w:tcBorders>
        <w:shd w:val="clear" w:color="auto" w:fill="88D1B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0E7" w:themeFill="accent2" w:themeFillTint="33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tcBorders>
          <w:insideH w:val="single" w:color="68B789" w:themeColor="accent2" w:sz="6" w:space="0"/>
          <w:insideV w:val="single" w:color="68B789" w:themeColor="accent2" w:sz="6" w:space="0"/>
        </w:tcBorders>
        <w:shd w:val="clear" w:color="auto" w:fill="B3DB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8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6" w:themeFill="accent4" w:themeFillTint="33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tcBorders>
          <w:insideH w:val="single" w:color="84C1D3" w:themeColor="accent4" w:sz="6" w:space="0"/>
          <w:insideV w:val="single" w:color="84C1D3" w:themeColor="accent4" w:sz="6" w:space="0"/>
        </w:tcBorders>
        <w:shd w:val="clear" w:color="auto" w:fill="C1DFE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7E7" w:themeFill="accent5" w:themeFillTint="33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tcBorders>
          <w:insideH w:val="single" w:color="588184" w:themeColor="accent5" w:sz="6" w:space="0"/>
          <w:insideV w:val="single" w:color="588184" w:themeColor="accent5" w:sz="6" w:space="0"/>
        </w:tcBorders>
        <w:shd w:val="clear" w:color="auto" w:fill="A8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5" w:themeFill="accent6" w:themeFillTint="33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tcBorders>
          <w:insideH w:val="single" w:color="B9CBCD" w:themeColor="accent6" w:sz="6" w:space="0"/>
          <w:insideV w:val="single" w:color="B9CBCD" w:themeColor="accent6" w:sz="6" w:space="0"/>
        </w:tcBorders>
        <w:shd w:val="clear" w:color="auto" w:fill="DCE4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4E8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8D1B5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8D1B5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9ED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3DBC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3DBC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0EF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1DFE9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1DFE9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4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8C3C5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8C3C5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F2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CE4E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CE4E6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28264" w:themeColor="accen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shd w:val="clear" w:color="auto" w:fill="C4E8DA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8B789" w:themeColor="accent2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shd w:val="clear" w:color="auto" w:fill="D9EDE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4C1D3" w:themeColor="accent4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shd w:val="clear" w:color="auto" w:fill="E0EFF4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88184" w:themeColor="accent5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shd w:val="clear" w:color="auto" w:fill="D4E1E2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9CBCD" w:themeColor="accent6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shd w:val="clear" w:color="auto" w:fill="EDF2F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2826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2826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2826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8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8B789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8B789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4C1D3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4C1D3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8818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8818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9CBC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9CBC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2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CBA90" w:themeColor="accent1" w:themeTint="BF" w:sz="8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CBA90" w:themeColor="accent1" w:themeTint="BF" w:sz="6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8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DC9A6" w:themeColor="accent2" w:themeTint="BF" w:sz="8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DC9A6" w:themeColor="accent2" w:themeTint="BF" w:sz="6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D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2D0DE" w:themeColor="accent4" w:themeTint="BF" w:sz="8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2D0DE" w:themeColor="accent4" w:themeTint="BF" w:sz="6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CA5A8" w:themeColor="accent5" w:themeTint="BF" w:sz="8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CA5A8" w:themeColor="accent5" w:themeTint="BF" w:sz="6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AD7D9" w:themeColor="accent6" w:themeTint="BF" w:sz="8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AD7D9" w:themeColor="accent6" w:themeTint="BF" w:sz="6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2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225B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25B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5225B2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225B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22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25B2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5225B2"/>
  </w:style>
  <w:style w:type="character" w:styleId="PageNumber">
    <w:name w:val="page number"/>
    <w:basedOn w:val="DefaultParagraphFont"/>
    <w:uiPriority w:val="99"/>
    <w:semiHidden/>
    <w:unhideWhenUsed/>
    <w:rsid w:val="005225B2"/>
  </w:style>
  <w:style w:type="table" w:styleId="PlainTable1">
    <w:name w:val="Plain Table 1"/>
    <w:basedOn w:val="TableNormal"/>
    <w:uiPriority w:val="41"/>
    <w:rsid w:val="005225B2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225B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5225B2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225B2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5225B2"/>
  </w:style>
  <w:style w:type="paragraph" w:styleId="Signature">
    <w:name w:val="Signature"/>
    <w:basedOn w:val="Normal"/>
    <w:link w:val="Signature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5225B2"/>
  </w:style>
  <w:style w:type="character" w:styleId="SmartHyperlink">
    <w:name w:val="Smart Hyperlink"/>
    <w:basedOn w:val="DefaultParagraphFont"/>
    <w:uiPriority w:val="99"/>
    <w:semiHidden/>
    <w:unhideWhenUsed/>
    <w:rsid w:val="005225B2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225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225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225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225B2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225B2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225B2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225B2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225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225B2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225B2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225B2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225B2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225B2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225B2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225B2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225B2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225B2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225B2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225B2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225B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225B2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225B2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225B2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225B2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225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225B2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225B2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883"/>
    <w:pPr>
      <w:keepNext/>
      <w:keepLines/>
      <w:outlineLvl w:val="9"/>
    </w:pPr>
    <w:rPr>
      <w:rFonts w:eastAsiaTheme="majorEastAsia" w:cstheme="maj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225B2"/>
    <w:rPr>
      <w:color w:val="808080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431B47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53C00"/>
    <w:rPr>
      <w:i/>
      <w:iCs/>
      <w:color w:val="19413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1B47"/>
    <w:rPr>
      <w:b/>
      <w:bCs/>
      <w:caps w:val="0"/>
      <w:smallCaps/>
      <w:color w:val="194132" w:themeColor="accent1" w:themeShade="80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52D"/>
    <w:pPr>
      <w:spacing w:line="240" w:lineRule="auto"/>
    </w:pPr>
    <w:rPr>
      <w:i/>
      <w:iCs/>
      <w:color w:val="213D3D" w:themeColor="text2"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7D052D"/>
    <w:rPr>
      <w:i/>
      <w:iCs/>
    </w:rPr>
  </w:style>
  <w:style w:type="paragraph" w:styleId="ListBullet">
    <w:name w:val="List Bullet"/>
    <w:basedOn w:val="Normal"/>
    <w:uiPriority w:val="36"/>
    <w:semiHidden/>
    <w:unhideWhenUsed/>
    <w:qFormat/>
    <w:rsid w:val="007D05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6"/>
    <w:semiHidden/>
    <w:unhideWhenUsed/>
    <w:qFormat/>
    <w:rsid w:val="007D05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7D052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7D052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7D052D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D052D"/>
    <w:pPr>
      <w:ind w:left="720"/>
      <w:contextualSpacing/>
    </w:pPr>
  </w:style>
  <w:style w:type="paragraph" w:styleId="NoSpacing">
    <w:name w:val="No Spacing"/>
    <w:uiPriority w:val="99"/>
    <w:semiHidden/>
    <w:unhideWhenUsed/>
    <w:qFormat/>
    <w:rsid w:val="007D05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662AD"/>
    <w:rPr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1B47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431B47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7D052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D052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D052D"/>
    <w:rPr>
      <w:smallCaps/>
      <w:color w:val="5A5A5A" w:themeColor="text1" w:themeTint="A5"/>
    </w:rPr>
  </w:style>
  <w:style w:type="paragraph" w:styleId="TableParagraph" w:customStyle="1">
    <w:name w:val="Table Paragraph"/>
    <w:basedOn w:val="Normal"/>
    <w:uiPriority w:val="1"/>
    <w:qFormat/>
    <w:rsid w:val="000339AD"/>
    <w:pPr>
      <w:widowControl w:val="0"/>
      <w:autoSpaceDE w:val="0"/>
      <w:autoSpaceDN w:val="0"/>
      <w:spacing w:before="3" w:after="0" w:line="237" w:lineRule="exact"/>
      <w:ind w:left="107"/>
      <w:jc w:val="center"/>
    </w:pPr>
    <w:rPr>
      <w:rFonts w:ascii="Arial" w:hAnsi="Arial" w:eastAsia="Arial" w:cs="Arial"/>
      <w:kern w:val="0"/>
      <w:sz w:val="22"/>
      <w:szCs w:val="22"/>
      <w14:ligatures w14:val="none"/>
    </w:rPr>
  </w:style>
  <w:style w:type="character" w:styleId="normaltextrun" w:customStyle="1">
    <w:name w:val="normaltextrun"/>
    <w:basedOn w:val="DefaultParagraphFont"/>
    <w:rsid w:val="00F33255"/>
  </w:style>
  <w:style w:type="character" w:styleId="eop" w:customStyle="1">
    <w:name w:val="eop"/>
    <w:basedOn w:val="DefaultParagraphFont"/>
    <w:rsid w:val="00F33255"/>
  </w:style>
  <w:style w:type="paragraph" w:styleId="paragraph" w:customStyle="1">
    <w:name w:val="paragraph"/>
    <w:basedOn w:val="Normal"/>
    <w:rsid w:val="00002717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sz w:val="24"/>
      <w:szCs w:val="24"/>
      <w14:ligatures w14:val="none"/>
    </w:rPr>
  </w:style>
  <w:style w:type="character" w:styleId="spellingerror" w:customStyle="1">
    <w:name w:val="spellingerror"/>
    <w:basedOn w:val="DefaultParagraphFont"/>
    <w:rsid w:val="00002717"/>
  </w:style>
  <w:style w:type="character" w:styleId="contextualspellingandgrammarerror" w:customStyle="1">
    <w:name w:val="contextualspellingandgrammarerror"/>
    <w:basedOn w:val="DefaultParagraphFont"/>
    <w:rsid w:val="0000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yhead\AppData\Roaming\Microsoft\Templates\Business%20report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4403E9ED342208C029274403B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FEDE-AE91-4C76-A5D2-23BC91DDD060}"/>
      </w:docPartPr>
      <w:docPartBody>
        <w:p w:rsidR="003529DC" w:rsidRDefault="009A51A9">
          <w:pPr>
            <w:pStyle w:val="5DF4403E9ED342208C029274403BFFEB"/>
          </w:pPr>
          <w:r>
            <w:t>Title</w:t>
          </w:r>
        </w:p>
      </w:docPartBody>
    </w:docPart>
    <w:docPart>
      <w:docPartPr>
        <w:name w:val="CF269B82958C4247840B2B2FF3D4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41FD-1A65-4386-8DBC-B04BA5EDB3DA}"/>
      </w:docPartPr>
      <w:docPartBody>
        <w:p w:rsidR="003529DC" w:rsidRDefault="009A51A9">
          <w:pPr>
            <w:pStyle w:val="CF269B82958C4247840B2B2FF3D45996"/>
          </w:pPr>
          <w:r>
            <w:t>subtitle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F16F-8C1C-41ED-ABDA-C399E59BB807}"/>
      </w:docPartPr>
      <w:docPartBody>
        <w:p w:rsidR="0065704F" w:rsidRDefault="00CD3D30">
          <w:r w:rsidRPr="00DB49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B134824F843EEB340B6D96D0C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FAE9-0511-4A96-A53A-3BEA85147181}"/>
      </w:docPartPr>
      <w:docPartBody>
        <w:p w:rsidR="00787BDE" w:rsidRDefault="00437D39" w:rsidP="00437D39">
          <w:pPr>
            <w:pStyle w:val="6EFB134824F843EEB340B6D96D0C7511"/>
          </w:pPr>
          <w:r w:rsidRPr="00DB4968">
            <w:t>Click or tap here to enter text.</w:t>
          </w:r>
        </w:p>
      </w:docPartBody>
    </w:docPart>
    <w:docPart>
      <w:docPartPr>
        <w:name w:val="39038267B3174875805FB8E1C8CD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0166-A1DD-4726-A946-821CF176795F}"/>
      </w:docPartPr>
      <w:docPartBody>
        <w:p w:rsidR="00787BDE" w:rsidRDefault="00437D39" w:rsidP="00437D39">
          <w:pPr>
            <w:pStyle w:val="39038267B3174875805FB8E1C8CD172F"/>
          </w:pPr>
          <w:r w:rsidRPr="00DB4968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A9"/>
    <w:rsid w:val="000266AE"/>
    <w:rsid w:val="00066F39"/>
    <w:rsid w:val="000C0FA5"/>
    <w:rsid w:val="003529DC"/>
    <w:rsid w:val="00437D39"/>
    <w:rsid w:val="00444E1E"/>
    <w:rsid w:val="00562302"/>
    <w:rsid w:val="00577D83"/>
    <w:rsid w:val="005B0CD2"/>
    <w:rsid w:val="0065704F"/>
    <w:rsid w:val="00787BDE"/>
    <w:rsid w:val="00926AE4"/>
    <w:rsid w:val="009A51A9"/>
    <w:rsid w:val="00BF7EAD"/>
    <w:rsid w:val="00C5207C"/>
    <w:rsid w:val="00CD3D30"/>
    <w:rsid w:val="00EE37C6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1A9"/>
    <w:pPr>
      <w:spacing w:after="200" w:line="240" w:lineRule="auto"/>
      <w:contextualSpacing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2"/>
    <w:qFormat/>
    <w:pPr>
      <w:spacing w:after="0" w:line="276" w:lineRule="auto"/>
      <w:jc w:val="center"/>
    </w:pPr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2"/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paragraph" w:customStyle="1" w:styleId="5DF4403E9ED342208C029274403BFFEB">
    <w:name w:val="5DF4403E9ED342208C029274403BFFEB"/>
  </w:style>
  <w:style w:type="paragraph" w:customStyle="1" w:styleId="CF269B82958C4247840B2B2FF3D45996">
    <w:name w:val="CF269B82958C4247840B2B2FF3D45996"/>
  </w:style>
  <w:style w:type="character" w:customStyle="1" w:styleId="Heading1Char">
    <w:name w:val="Heading 1 Char"/>
    <w:basedOn w:val="DefaultParagraphFont"/>
    <w:link w:val="Heading1"/>
    <w:uiPriority w:val="9"/>
    <w:rsid w:val="009A51A9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CD3D30"/>
    <w:rPr>
      <w:color w:val="595959" w:themeColor="text1" w:themeTint="A6"/>
    </w:rPr>
  </w:style>
  <w:style w:type="paragraph" w:customStyle="1" w:styleId="6EFB134824F843EEB340B6D96D0C7511">
    <w:name w:val="6EFB134824F843EEB340B6D96D0C7511"/>
    <w:rsid w:val="00437D39"/>
  </w:style>
  <w:style w:type="paragraph" w:customStyle="1" w:styleId="39038267B3174875805FB8E1C8CD172F">
    <w:name w:val="39038267B3174875805FB8E1C8CD172F"/>
    <w:rsid w:val="00437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County 1">
      <a:dk1>
        <a:sysClr val="windowText" lastClr="000000"/>
      </a:dk1>
      <a:lt1>
        <a:sysClr val="window" lastClr="FFFFFF"/>
      </a:lt1>
      <a:dk2>
        <a:srgbClr val="213D3D"/>
      </a:dk2>
      <a:lt2>
        <a:srgbClr val="E1EBF0"/>
      </a:lt2>
      <a:accent1>
        <a:srgbClr val="328264"/>
      </a:accent1>
      <a:accent2>
        <a:srgbClr val="68B789"/>
      </a:accent2>
      <a:accent3>
        <a:srgbClr val="9BBB59"/>
      </a:accent3>
      <a:accent4>
        <a:srgbClr val="84C1D3"/>
      </a:accent4>
      <a:accent5>
        <a:srgbClr val="588184"/>
      </a:accent5>
      <a:accent6>
        <a:srgbClr val="B9CBCD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4" ma:contentTypeDescription="Create a new document." ma:contentTypeScope="" ma:versionID="6806ab2831ec54315d2ebbf20db49c82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0c0d63d2a37acb6226039219c5ae2252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  <SharedWithUsers xmlns="3fe925a4-c7b3-47f2-b22b-f910c6dd342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644C8F1-5AE0-4605-8BFB-8E7099DA44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DAB33B-A2A8-4F91-A156-7431C01F1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1AF78-ECC9-4C35-A441-88B204062A42}"/>
</file>

<file path=customXml/itemProps4.xml><?xml version="1.0" encoding="utf-8"?>
<ds:datastoreItem xmlns:ds="http://schemas.openxmlformats.org/officeDocument/2006/customXml" ds:itemID="{B4FD70F4-3D7E-4CBE-B294-4E7E752EA096}">
  <ds:schemaRefs>
    <ds:schemaRef ds:uri="http://schemas.microsoft.com/office/2006/metadata/properties"/>
    <ds:schemaRef ds:uri="http://schemas.microsoft.com/office/infopath/2007/PartnerControls"/>
    <ds:schemaRef ds:uri="3fe925a4-c7b3-47f2-b22b-f910c6dd3427"/>
    <ds:schemaRef ds:uri="ba7fef81-8599-4a00-8291-377400353c3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Business report (Median theme)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Rescue Plan Act (ARPA) Nevada County Funding Request</dc:title>
  <dc:subject>Outdoor visitor safety fund: nevada irrigation district
Scott’s Flat Parking</dc:subject>
  <dc:creator/>
  <keywords/>
  <lastModifiedBy>Alexander Hayes</lastModifiedBy>
  <revision>4</revision>
  <dcterms:created xsi:type="dcterms:W3CDTF">2023-07-11T23:13:00.0000000Z</dcterms:created>
  <dcterms:modified xsi:type="dcterms:W3CDTF">2024-01-18T19:07:21.9505774Z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