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0340C0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EndPr/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EndPr/>
      <w:sdtContent>
        <w:p w:rsidRPr="00CF3F9F" w:rsidR="00106B79" w:rsidP="00C45BC5" w:rsidRDefault="004A6FAE" w14:paraId="14EFF434" w14:textId="1D1B9923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fund</w:t>
          </w:r>
          <w:r w:rsidR="00940741">
            <w:t xml:space="preserve">: </w:t>
          </w:r>
          <w:r w:rsidR="00AB1050">
            <w:t>nevada irrigation district</w:t>
          </w:r>
          <w:r w:rsidR="00AB1050">
            <w:br/>
          </w:r>
          <w:r w:rsidR="00940741">
            <w:t>Scott’s Flat Parking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0340C0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0340C0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0340C0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0340C0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0340C0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0340C0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0340C0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0FE6408F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50248AB1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0340C0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No  Is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Yes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0340C0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Pr="00AB158F" w:rsidR="00002717" w:rsidP="00AB158F" w:rsidRDefault="59FC5A5B" w14:paraId="5CC4AFB5" w14:textId="66F2CFCB">
      <w:pPr>
        <w:rPr>
          <w:rStyle w:val="normaltextrun"/>
        </w:rPr>
      </w:pPr>
      <w:r w:rsidRPr="59FC5A5B">
        <w:rPr>
          <w:rFonts w:ascii="Tw Cen MT" w:hAnsi="Tw Cen MT" w:eastAsia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Pr="0552EA79" w:rsidR="00AB158F">
        <w:rPr>
          <w:rFonts w:ascii="Tw Cen MT" w:hAnsi="Tw Cen MT" w:eastAsia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Pr="0552EA79" w:rsidR="00AB158F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</w:p>
    <w:p w:rsidRPr="00002717" w:rsidR="00002717" w:rsidP="00002717" w:rsidRDefault="00002717" w14:paraId="00958A46" w14:textId="2299C662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Nevada Irrigation District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</w:t>
      </w:r>
      <w:r w:rsidR="00AB158F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(NID) 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- $</w:t>
      </w:r>
      <w:r w:rsidRPr="0000271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18,000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a new parking site near Gate 2 entrance at Scott’s Flat Reservoir and the end of Scott’s Drop Trail.  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  <w:t> </w:t>
      </w:r>
    </w:p>
    <w:p w:rsidRPr="00AB158F" w:rsidR="004437A3" w:rsidP="00AB158F" w:rsidRDefault="00002717" w14:paraId="16B60C76" w14:textId="14EDA12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0340C0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</w:t>
      </w:r>
      <w:proofErr w:type="gramStart"/>
      <w:r w:rsidR="00F7293B">
        <w:t>orders;</w:t>
      </w:r>
      <w:proofErr w:type="gramEnd"/>
      <w:r w:rsidR="00F7293B">
        <w:t xml:space="preserve"> </w:t>
      </w:r>
    </w:p>
    <w:bookmarkStart w:name="_Hlk108601385" w:id="0"/>
    <w:p w:rsidR="00F7293B" w:rsidP="00F7293B" w:rsidRDefault="000340C0" w14:paraId="2DB873D3" w14:textId="1E369471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58F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</w:t>
      </w:r>
      <w:proofErr w:type="gramStart"/>
      <w:r w:rsidR="00F7293B">
        <w:t>costs;</w:t>
      </w:r>
      <w:proofErr w:type="gramEnd"/>
      <w:r w:rsidR="00F7293B">
        <w:t xml:space="preserve"> </w:t>
      </w:r>
    </w:p>
    <w:p w:rsidR="00F7293B" w:rsidP="00F7293B" w:rsidRDefault="000340C0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0340C0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340C0" w14:paraId="7F06829F" w14:textId="75E5F50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B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340C0" w14:paraId="37CE0FFD" w14:textId="70DEFD6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340C0" w14:paraId="26A8C999" w14:textId="5CBF567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FE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340C0" w14:paraId="344AC2D5" w14:textId="7B1A293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B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340C0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340C0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0340C0" w14:paraId="71E495E2" w14:textId="4BF087F9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171EFB">
                <w:rPr>
                  <w:rFonts w:eastAsia="Times New Roman" w:cstheme="minorHAnsi"/>
                </w:rPr>
                <w:t xml:space="preserve">NID is a </w:t>
              </w:r>
              <w:r w:rsidR="000B5BFE">
                <w:rPr>
                  <w:rFonts w:eastAsia="Times New Roman" w:cstheme="minorHAnsi"/>
                </w:rPr>
                <w:t xml:space="preserve">special </w:t>
              </w:r>
              <w:r w:rsidR="00171EFB">
                <w:rPr>
                  <w:rFonts w:eastAsia="Times New Roman" w:cstheme="minorHAnsi"/>
                </w:rPr>
                <w:t xml:space="preserve">utility </w:t>
              </w:r>
              <w:r w:rsidR="000B5BFE">
                <w:rPr>
                  <w:rFonts w:eastAsia="Times New Roman" w:cstheme="minorHAnsi"/>
                </w:rPr>
                <w:t>district</w:t>
              </w:r>
              <w:r w:rsidR="00171EFB">
                <w:rPr>
                  <w:rFonts w:eastAsia="Times New Roman" w:cstheme="minorHAnsi"/>
                </w:rPr>
                <w:t xml:space="preserve"> that serves Nevada County</w:t>
              </w:r>
              <w:r w:rsidR="00B86610">
                <w:rPr>
                  <w:rStyle w:val="normaltextrun"/>
                  <w:color w:val="000000"/>
                  <w:shd w:val="clear" w:color="auto" w:fill="FFFFFF"/>
                </w:rPr>
                <w:t>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0340C0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CD3DBE" w:rsidR="00C40B26">
              <w:rPr>
                <w:rFonts w:eastAsia="Times New Roman"/>
                <w:sz w:val="23"/>
                <w:szCs w:val="23"/>
              </w:rPr>
              <w:t>Svcs</w:t>
            </w:r>
            <w:proofErr w:type="spellEnd"/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0340C0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0340C0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0340C0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0340C0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0340C0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0340C0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0340C0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0340C0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0340C0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0340C0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C40B26" w:rsidR="00CC11A2" w:rsidP="00C40B26" w:rsidRDefault="00CC11A2" w14:paraId="49EB8715" w14:textId="77777777">
      <w:pPr>
        <w:pStyle w:val="Heading1"/>
        <w:spacing w:after="0"/>
        <w:rPr>
          <w:rFonts w:eastAsia="Times New Roman"/>
          <w:sz w:val="23"/>
          <w:szCs w:val="23"/>
        </w:rPr>
      </w:pPr>
    </w:p>
    <w:p w:rsidRPr="003E4371" w:rsidR="006E79B5" w:rsidP="003E4371" w:rsidRDefault="000340C0" w14:paraId="54A462D4" w14:textId="0718369D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EndPr/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EndPr/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171EFB">
                <w:rPr>
                  <w:color w:val="000000" w:themeColor="text1"/>
                </w:rPr>
                <w:t>This</w:t>
              </w:r>
              <w:r w:rsidR="00CD2D11">
                <w:rPr>
                  <w:color w:val="000000" w:themeColor="text1"/>
                </w:rPr>
                <w:t xml:space="preserve"> project promote</w:t>
              </w:r>
              <w:r w:rsidR="00171EFB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B83453" w:rsidRDefault="004C40E7" w14:paraId="3F07B97C" w14:textId="74D0EA8E">
      <w:pPr>
        <w:pStyle w:val="Heading1"/>
        <w:spacing w:after="0"/>
        <w:rPr>
          <w:rFonts w:eastAsia="Times New Roman"/>
        </w:rPr>
      </w:pPr>
      <w:r>
        <w:t>OPERATIONAL IMPACT</w:t>
      </w:r>
    </w:p>
    <w:p w:rsidRPr="00677FF4" w:rsidR="004C40E7" w:rsidP="00B83453" w:rsidRDefault="003E61B3" w14:paraId="26639C8B" w14:textId="15F2EE74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73A1D6F5" w14:paraId="47768E3C" w14:textId="77777777">
        <w:tc>
          <w:tcPr>
            <w:tcW w:w="5307" w:type="dxa"/>
            <w:tcMar/>
          </w:tcPr>
          <w:p w:rsidR="00677FF4" w:rsidP="73A1D6F5" w:rsidRDefault="00677FF4" w14:paraId="3DE3BC2A" w14:textId="77777777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3A1D6F5" w:rsidR="00677FF4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73A1D6F5" w:rsidRDefault="00B83453" w14:paraId="64B67A16" w14:textId="4C971DF0" w14:noSpellErr="1">
            <w:pPr>
              <w:pStyle w:val="ListParagraph"/>
              <w:spacing w:afterAutospacing="on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73A1D6F5" w:rsidR="00B83453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:rsidTr="73A1D6F5" w14:paraId="63CCA763" w14:textId="77777777">
        <w:tc>
          <w:tcPr>
            <w:tcW w:w="5307" w:type="dxa"/>
            <w:tcMar/>
          </w:tcPr>
          <w:p w:rsidR="00677FF4" w:rsidP="73A1D6F5" w:rsidRDefault="00677FF4" w14:paraId="2A3B7162" w14:textId="77777777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3A1D6F5" w:rsidR="00677FF4">
              <w:rPr>
                <w:rFonts w:eastAsia="Times New Roman"/>
                <w:sz w:val="23"/>
                <w:szCs w:val="23"/>
              </w:rPr>
              <w:t>First quarter report received:</w:t>
            </w:r>
          </w:p>
        </w:tc>
        <w:tc>
          <w:tcPr>
            <w:tcW w:w="5303" w:type="dxa"/>
            <w:tcMar/>
          </w:tcPr>
          <w:p w:rsidR="00677FF4" w:rsidP="73A1D6F5" w:rsidRDefault="00171EFB" w14:paraId="4579916C" w14:textId="0C610C2F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3A1D6F5" w:rsidR="00171EFB">
              <w:rPr>
                <w:rFonts w:eastAsia="Times New Roman"/>
                <w:sz w:val="23"/>
                <w:szCs w:val="23"/>
              </w:rPr>
              <w:t>Received, 9/</w:t>
            </w:r>
            <w:r w:rsidRPr="73A1D6F5" w:rsidR="006D1FC7">
              <w:rPr>
                <w:rFonts w:eastAsia="Times New Roman"/>
                <w:sz w:val="23"/>
                <w:szCs w:val="23"/>
              </w:rPr>
              <w:t>6</w:t>
            </w:r>
            <w:r w:rsidRPr="73A1D6F5" w:rsidR="00171EFB">
              <w:rPr>
                <w:rFonts w:eastAsia="Times New Roman"/>
                <w:sz w:val="23"/>
                <w:szCs w:val="23"/>
              </w:rPr>
              <w:t>/22</w:t>
            </w:r>
          </w:p>
        </w:tc>
      </w:tr>
      <w:tr w:rsidR="00677FF4" w:rsidTr="73A1D6F5" w14:paraId="3EBC21FA" w14:textId="77777777">
        <w:tc>
          <w:tcPr>
            <w:tcW w:w="5307" w:type="dxa"/>
            <w:tcMar/>
          </w:tcPr>
          <w:p w:rsidR="00677FF4" w:rsidP="73A1D6F5" w:rsidRDefault="00677FF4" w14:paraId="7871B4E2" w14:textId="77777777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3A1D6F5" w:rsidR="00677FF4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00677FF4" w:rsidP="73A1D6F5" w:rsidRDefault="00CB7A51" w14:paraId="3D353EEF" w14:textId="5CB4E1EC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3A1D6F5" w:rsidR="00CB7A51">
              <w:rPr>
                <w:rFonts w:eastAsia="Times New Roman"/>
                <w:sz w:val="23"/>
                <w:szCs w:val="23"/>
              </w:rPr>
              <w:t xml:space="preserve">Not started </w:t>
            </w:r>
          </w:p>
        </w:tc>
      </w:tr>
    </w:tbl>
    <w:p w:rsidR="00677FF4" w:rsidP="00BB0617" w:rsidRDefault="00677FF4" w14:paraId="382CCA93" w14:textId="77777777">
      <w:pPr>
        <w:pStyle w:val="Heading1"/>
        <w:contextualSpacing w:val="0"/>
      </w:pPr>
    </w:p>
    <w:p w:rsidR="003E1544" w:rsidP="00B83453" w:rsidRDefault="00CD3DBE" w14:paraId="5F752B87" w14:textId="196F0D0B">
      <w:pPr>
        <w:pStyle w:val="Heading1"/>
        <w:spacing w:after="0"/>
        <w:contextualSpacing w:val="0"/>
      </w:pPr>
      <w:r>
        <w:t>BUDGET DETAIL</w:t>
      </w:r>
    </w:p>
    <w:p w:rsidR="0005341A" w:rsidP="00B83453" w:rsidRDefault="0005341A" w14:paraId="5CE4044D" w14:textId="05988B09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CB7A51" w14:paraId="2B4C6377" w14:textId="530AA7D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18,000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16FEFBF2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CB7A51">
              <w:rPr>
                <w:rFonts w:eastAsia="Times New Roman"/>
                <w:b/>
                <w:bCs/>
                <w:sz w:val="23"/>
                <w:szCs w:val="23"/>
              </w:rPr>
              <w:t>18</w:t>
            </w:r>
            <w:r w:rsidR="00745B4A">
              <w:rPr>
                <w:rFonts w:eastAsia="Times New Roman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2D08C6" w:rsidR="00B83453" w:rsidP="00CA0078" w:rsidRDefault="00CA0078" w14:paraId="46EA3EEF" w14:textId="58C66954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2D08C6">
        <w:rPr>
          <w:rFonts w:ascii="Tw Cen MT" w:hAnsi="Tw Cen MT" w:eastAsia="Times New Roman" w:cs="Segoe UI"/>
          <w:kern w:val="0"/>
          <w14:ligatures w14:val="none"/>
        </w:rPr>
        <w:t>Total expenditures as of 9/</w:t>
      </w:r>
      <w:r w:rsidRPr="002D08C6" w:rsidR="001309A5">
        <w:rPr>
          <w:rFonts w:ascii="Tw Cen MT" w:hAnsi="Tw Cen MT" w:eastAsia="Times New Roman" w:cs="Segoe UI"/>
          <w:kern w:val="0"/>
          <w14:ligatures w14:val="none"/>
        </w:rPr>
        <w:t>6</w:t>
      </w:r>
      <w:r w:rsidRPr="002D08C6">
        <w:rPr>
          <w:rFonts w:ascii="Tw Cen MT" w:hAnsi="Tw Cen MT" w:eastAsia="Times New Roman" w:cs="Segoe UI"/>
          <w:kern w:val="0"/>
          <w14:ligatures w14:val="none"/>
        </w:rPr>
        <w:t xml:space="preserve">/2022: </w:t>
      </w:r>
      <w:r w:rsidRPr="002D08C6" w:rsidR="00C223CE">
        <w:rPr>
          <w:rFonts w:ascii="Tw Cen MT" w:hAnsi="Tw Cen MT" w:eastAsia="Times New Roman" w:cs="Segoe UI"/>
          <w:kern w:val="0"/>
          <w14:ligatures w14:val="none"/>
        </w:rPr>
        <w:t>n/a</w:t>
      </w:r>
    </w:p>
    <w:p w:rsidRPr="002D08C6" w:rsidR="00CA0078" w:rsidP="00CA0078" w:rsidRDefault="00B83453" w14:paraId="756CF811" w14:textId="7D4676C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2D08C6">
        <w:rPr>
          <w:rFonts w:ascii="Tw Cen MT" w:hAnsi="Tw Cen MT" w:eastAsia="Times New Roman" w:cs="Segoe UI"/>
          <w:kern w:val="0"/>
          <w14:ligatures w14:val="none"/>
        </w:rPr>
        <w:t xml:space="preserve">Nevada County has made 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>1</w:t>
      </w:r>
      <w:r w:rsidRPr="002D08C6" w:rsidR="00CA0078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 of 2 payments totaling</w:t>
      </w:r>
      <w:r w:rsidR="002D08C6">
        <w:rPr>
          <w:rFonts w:ascii="Tw Cen MT" w:hAnsi="Tw Cen MT" w:eastAsia="Times New Roman" w:cs="Segoe UI"/>
          <w:kern w:val="0"/>
          <w14:ligatures w14:val="none"/>
        </w:rPr>
        <w:t>: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 </w:t>
      </w:r>
      <w:proofErr w:type="gramStart"/>
      <w:r w:rsidRPr="002D08C6" w:rsidR="00CA0078">
        <w:rPr>
          <w:rFonts w:ascii="Tw Cen MT" w:hAnsi="Tw Cen MT" w:eastAsia="Times New Roman" w:cs="Segoe UI"/>
          <w:kern w:val="0"/>
          <w14:ligatures w14:val="none"/>
        </w:rPr>
        <w:t>$</w:t>
      </w:r>
      <w:r w:rsidRPr="002D08C6" w:rsidR="002D08C6">
        <w:rPr>
          <w:rFonts w:ascii="Tw Cen MT" w:hAnsi="Tw Cen MT" w:eastAsia="Times New Roman" w:cs="Segoe UI"/>
          <w:kern w:val="0"/>
          <w14:ligatures w14:val="none"/>
        </w:rPr>
        <w:t>16,200</w:t>
      </w:r>
      <w:proofErr w:type="gramEnd"/>
    </w:p>
    <w:p w:rsidR="006D1FC7" w:rsidP="00CA0078" w:rsidRDefault="006D1FC7" w14:paraId="32091F77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</w:p>
    <w:p w:rsidRPr="006D1FC7" w:rsidR="006D1FC7" w:rsidP="00CA0078" w:rsidRDefault="006D1FC7" w14:paraId="263927E0" w14:textId="5CA86BB3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  <w:r w:rsidRPr="006D1FC7">
        <w:rPr>
          <w:rFonts w:ascii="Tw Cen MT" w:hAnsi="Tw Cen MT" w:eastAsia="Times New Roman" w:cs="Segoe UI"/>
          <w:kern w:val="0"/>
          <w14:ligatures w14:val="none"/>
        </w:rPr>
        <w:t xml:space="preserve">Project Narrative: not started </w:t>
      </w:r>
      <w:proofErr w:type="gramStart"/>
      <w:r w:rsidRPr="006D1FC7">
        <w:rPr>
          <w:rFonts w:ascii="Tw Cen MT" w:hAnsi="Tw Cen MT" w:eastAsia="Times New Roman" w:cs="Segoe UI"/>
          <w:kern w:val="0"/>
          <w14:ligatures w14:val="none"/>
        </w:rPr>
        <w:t>yet</w:t>
      </w:r>
      <w:proofErr w:type="gramEnd"/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23C9F1F7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B83453">
        <w:rPr>
          <w:rFonts w:eastAsia="Times New Roman" w:asciiTheme="minorHAnsi" w:hAnsiTheme="minorHAnsi"/>
          <w:caps w:val="0"/>
          <w:color w:val="auto"/>
          <w:sz w:val="23"/>
          <w:szCs w:val="23"/>
        </w:rPr>
        <w:t>Erika Seward, Sr. Administrative Analyst 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B83453" w:rsidR="005914C8" w:rsidP="0077576C" w:rsidRDefault="00B83453" w14:paraId="13E5DF4D" w14:textId="27B4321F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B83453" w:rsidR="005914C8" w:rsidP="0077576C" w:rsidRDefault="00B83453" w14:paraId="03A1AA80" w14:textId="0C747E94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0340C0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32A2E20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B83453" w:rsidR="005914C8" w:rsidP="0077576C" w:rsidRDefault="00B83453" w14:paraId="28C9ECA3" w14:textId="27B4321F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B83453" w:rsidR="005914C8" w:rsidP="0077576C" w:rsidRDefault="00B83453" w14:paraId="05E66662" w14:textId="0C747E94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0340C0" w14:paraId="4BAA55CE" w14:textId="7FE6E0BC">
                            <w:sdt>
                              <w:sdtPr>
                                <w:id w:val="230421189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168678858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102D" w:rsidRDefault="0016102D" w14:paraId="13E6023A" w14:textId="77777777">
      <w:pPr>
        <w:spacing w:after="0" w:line="240" w:lineRule="auto"/>
      </w:pPr>
      <w:r>
        <w:separator/>
      </w:r>
    </w:p>
  </w:endnote>
  <w:endnote w:type="continuationSeparator" w:id="0">
    <w:p w:rsidR="0016102D" w:rsidRDefault="0016102D" w14:paraId="0FB625A9" w14:textId="77777777">
      <w:pPr>
        <w:spacing w:after="0" w:line="240" w:lineRule="auto"/>
      </w:pPr>
      <w:r>
        <w:continuationSeparator/>
      </w:r>
    </w:p>
  </w:endnote>
  <w:endnote w:type="continuationNotice" w:id="1">
    <w:p w:rsidR="0016102D" w:rsidRDefault="0016102D" w14:paraId="0592CA9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102D" w:rsidRDefault="0016102D" w14:paraId="40C7D777" w14:textId="77777777">
      <w:pPr>
        <w:spacing w:after="0" w:line="240" w:lineRule="auto"/>
      </w:pPr>
      <w:r>
        <w:separator/>
      </w:r>
    </w:p>
  </w:footnote>
  <w:footnote w:type="continuationSeparator" w:id="0">
    <w:p w:rsidR="0016102D" w:rsidRDefault="0016102D" w14:paraId="54503502" w14:textId="77777777">
      <w:pPr>
        <w:spacing w:after="0" w:line="240" w:lineRule="auto"/>
      </w:pPr>
      <w:r>
        <w:continuationSeparator/>
      </w:r>
    </w:p>
  </w:footnote>
  <w:footnote w:type="continuationNotice" w:id="1">
    <w:p w:rsidR="0016102D" w:rsidRDefault="0016102D" w14:paraId="5BAFE8E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6140936">
    <w:abstractNumId w:val="9"/>
  </w:num>
  <w:num w:numId="2" w16cid:durableId="1485701654">
    <w:abstractNumId w:val="13"/>
  </w:num>
  <w:num w:numId="3" w16cid:durableId="958024958">
    <w:abstractNumId w:val="7"/>
  </w:num>
  <w:num w:numId="4" w16cid:durableId="85852587">
    <w:abstractNumId w:val="7"/>
  </w:num>
  <w:num w:numId="5" w16cid:durableId="127092597">
    <w:abstractNumId w:val="6"/>
  </w:num>
  <w:num w:numId="6" w16cid:durableId="101388615">
    <w:abstractNumId w:val="6"/>
  </w:num>
  <w:num w:numId="7" w16cid:durableId="506679188">
    <w:abstractNumId w:val="5"/>
  </w:num>
  <w:num w:numId="8" w16cid:durableId="1041595774">
    <w:abstractNumId w:val="5"/>
  </w:num>
  <w:num w:numId="9" w16cid:durableId="1586724819">
    <w:abstractNumId w:val="4"/>
  </w:num>
  <w:num w:numId="10" w16cid:durableId="292683985">
    <w:abstractNumId w:val="4"/>
  </w:num>
  <w:num w:numId="11" w16cid:durableId="1800536994">
    <w:abstractNumId w:val="12"/>
  </w:num>
  <w:num w:numId="12" w16cid:durableId="121577306">
    <w:abstractNumId w:val="13"/>
  </w:num>
  <w:num w:numId="13" w16cid:durableId="789129821">
    <w:abstractNumId w:val="7"/>
  </w:num>
  <w:num w:numId="14" w16cid:durableId="1639989921">
    <w:abstractNumId w:val="6"/>
  </w:num>
  <w:num w:numId="15" w16cid:durableId="190388272">
    <w:abstractNumId w:val="5"/>
  </w:num>
  <w:num w:numId="16" w16cid:durableId="1160929644">
    <w:abstractNumId w:val="4"/>
  </w:num>
  <w:num w:numId="17" w16cid:durableId="1018117158">
    <w:abstractNumId w:val="12"/>
  </w:num>
  <w:num w:numId="18" w16cid:durableId="1366906829">
    <w:abstractNumId w:val="13"/>
  </w:num>
  <w:num w:numId="19" w16cid:durableId="465708630">
    <w:abstractNumId w:val="7"/>
  </w:num>
  <w:num w:numId="20" w16cid:durableId="1963222750">
    <w:abstractNumId w:val="6"/>
  </w:num>
  <w:num w:numId="21" w16cid:durableId="2032608147">
    <w:abstractNumId w:val="5"/>
  </w:num>
  <w:num w:numId="22" w16cid:durableId="1096515410">
    <w:abstractNumId w:val="4"/>
  </w:num>
  <w:num w:numId="23" w16cid:durableId="586502060">
    <w:abstractNumId w:val="12"/>
  </w:num>
  <w:num w:numId="24" w16cid:durableId="133110518">
    <w:abstractNumId w:val="8"/>
  </w:num>
  <w:num w:numId="25" w16cid:durableId="2011056459">
    <w:abstractNumId w:val="3"/>
  </w:num>
  <w:num w:numId="26" w16cid:durableId="1560825491">
    <w:abstractNumId w:val="2"/>
  </w:num>
  <w:num w:numId="27" w16cid:durableId="7565941">
    <w:abstractNumId w:val="1"/>
  </w:num>
  <w:num w:numId="28" w16cid:durableId="1228106772">
    <w:abstractNumId w:val="0"/>
  </w:num>
  <w:num w:numId="29" w16cid:durableId="1615553415">
    <w:abstractNumId w:val="15"/>
  </w:num>
  <w:num w:numId="30" w16cid:durableId="2016611076">
    <w:abstractNumId w:val="16"/>
  </w:num>
  <w:num w:numId="31" w16cid:durableId="1983457615">
    <w:abstractNumId w:val="17"/>
  </w:num>
  <w:num w:numId="32" w16cid:durableId="376274927">
    <w:abstractNumId w:val="11"/>
  </w:num>
  <w:num w:numId="33" w16cid:durableId="1487084303">
    <w:abstractNumId w:val="14"/>
  </w:num>
  <w:num w:numId="34" w16cid:durableId="1492788640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removePersonalInformation/>
  <w:removeDateAndTim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6A2"/>
    <w:rsid w:val="00002717"/>
    <w:rsid w:val="000042EA"/>
    <w:rsid w:val="000217CB"/>
    <w:rsid w:val="0003050A"/>
    <w:rsid w:val="000339AD"/>
    <w:rsid w:val="000340C0"/>
    <w:rsid w:val="00052A4A"/>
    <w:rsid w:val="0005341A"/>
    <w:rsid w:val="00067337"/>
    <w:rsid w:val="00085E9D"/>
    <w:rsid w:val="000B5BFE"/>
    <w:rsid w:val="000B7C7A"/>
    <w:rsid w:val="001048ED"/>
    <w:rsid w:val="00106B79"/>
    <w:rsid w:val="001133F7"/>
    <w:rsid w:val="00124D2D"/>
    <w:rsid w:val="00124F71"/>
    <w:rsid w:val="00130553"/>
    <w:rsid w:val="001309A5"/>
    <w:rsid w:val="00132205"/>
    <w:rsid w:val="0016102D"/>
    <w:rsid w:val="00162272"/>
    <w:rsid w:val="00163727"/>
    <w:rsid w:val="00166883"/>
    <w:rsid w:val="00171EFB"/>
    <w:rsid w:val="00173752"/>
    <w:rsid w:val="00177883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70DCF"/>
    <w:rsid w:val="002934B5"/>
    <w:rsid w:val="002A4ADF"/>
    <w:rsid w:val="002A5143"/>
    <w:rsid w:val="002B2685"/>
    <w:rsid w:val="002D08C6"/>
    <w:rsid w:val="002D3102"/>
    <w:rsid w:val="002D4927"/>
    <w:rsid w:val="002E1CBF"/>
    <w:rsid w:val="002E7C0A"/>
    <w:rsid w:val="00312051"/>
    <w:rsid w:val="00321A07"/>
    <w:rsid w:val="00332A04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7409B"/>
    <w:rsid w:val="0049775F"/>
    <w:rsid w:val="004A6FAE"/>
    <w:rsid w:val="004C40E7"/>
    <w:rsid w:val="004D1D1D"/>
    <w:rsid w:val="004D4605"/>
    <w:rsid w:val="0050098B"/>
    <w:rsid w:val="00502550"/>
    <w:rsid w:val="00504C65"/>
    <w:rsid w:val="0050519D"/>
    <w:rsid w:val="005225B2"/>
    <w:rsid w:val="005237F3"/>
    <w:rsid w:val="00540FCE"/>
    <w:rsid w:val="005473E9"/>
    <w:rsid w:val="005673B9"/>
    <w:rsid w:val="00584F9E"/>
    <w:rsid w:val="005914C8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60CB"/>
    <w:rsid w:val="006D1FC7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5FCA"/>
    <w:rsid w:val="007F70CD"/>
    <w:rsid w:val="00803A31"/>
    <w:rsid w:val="00824BF9"/>
    <w:rsid w:val="00825429"/>
    <w:rsid w:val="008521C5"/>
    <w:rsid w:val="008558BA"/>
    <w:rsid w:val="008662AD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0741"/>
    <w:rsid w:val="0094694A"/>
    <w:rsid w:val="00953680"/>
    <w:rsid w:val="00981032"/>
    <w:rsid w:val="00982004"/>
    <w:rsid w:val="00993CCC"/>
    <w:rsid w:val="00997ACB"/>
    <w:rsid w:val="009A51A9"/>
    <w:rsid w:val="009C0112"/>
    <w:rsid w:val="009C06A4"/>
    <w:rsid w:val="009C6A09"/>
    <w:rsid w:val="009D1EF4"/>
    <w:rsid w:val="009D1FEA"/>
    <w:rsid w:val="009D314A"/>
    <w:rsid w:val="009D591B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1050"/>
    <w:rsid w:val="00AB158F"/>
    <w:rsid w:val="00AB4EAE"/>
    <w:rsid w:val="00AC1460"/>
    <w:rsid w:val="00AD2C8E"/>
    <w:rsid w:val="00AD72D7"/>
    <w:rsid w:val="00AF698F"/>
    <w:rsid w:val="00B04EDC"/>
    <w:rsid w:val="00B2109A"/>
    <w:rsid w:val="00B21D5B"/>
    <w:rsid w:val="00B426FC"/>
    <w:rsid w:val="00B83453"/>
    <w:rsid w:val="00B86610"/>
    <w:rsid w:val="00BA612C"/>
    <w:rsid w:val="00BB0617"/>
    <w:rsid w:val="00BC0A22"/>
    <w:rsid w:val="00BD48B4"/>
    <w:rsid w:val="00BF42DC"/>
    <w:rsid w:val="00BF6FF8"/>
    <w:rsid w:val="00C223CE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0078"/>
    <w:rsid w:val="00CA7C2B"/>
    <w:rsid w:val="00CB3F34"/>
    <w:rsid w:val="00CB7A51"/>
    <w:rsid w:val="00CC11A2"/>
    <w:rsid w:val="00CC7EF0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4032E"/>
    <w:rsid w:val="00D450E5"/>
    <w:rsid w:val="00D4773D"/>
    <w:rsid w:val="00D51118"/>
    <w:rsid w:val="00D52385"/>
    <w:rsid w:val="00D62024"/>
    <w:rsid w:val="00D628F0"/>
    <w:rsid w:val="00D8071D"/>
    <w:rsid w:val="00D960EC"/>
    <w:rsid w:val="00DC305C"/>
    <w:rsid w:val="00DD419E"/>
    <w:rsid w:val="00DD4E87"/>
    <w:rsid w:val="00DF599B"/>
    <w:rsid w:val="00E04568"/>
    <w:rsid w:val="00E26A65"/>
    <w:rsid w:val="00E44E60"/>
    <w:rsid w:val="00E469BA"/>
    <w:rsid w:val="00E5542D"/>
    <w:rsid w:val="00E648BD"/>
    <w:rsid w:val="00E66FDA"/>
    <w:rsid w:val="00E8506E"/>
    <w:rsid w:val="00E90D9F"/>
    <w:rsid w:val="00E959BE"/>
    <w:rsid w:val="00EA2D3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72229"/>
    <w:rsid w:val="00F7293B"/>
    <w:rsid w:val="00F81719"/>
    <w:rsid w:val="00F91D9E"/>
    <w:rsid w:val="00FA1F7D"/>
    <w:rsid w:val="00FB3D73"/>
    <w:rsid w:val="00FD6B14"/>
    <w:rsid w:val="00FF7384"/>
    <w:rsid w:val="252ADFC8"/>
    <w:rsid w:val="291CEF5F"/>
    <w:rsid w:val="29ABEE1D"/>
    <w:rsid w:val="2FDDC574"/>
    <w:rsid w:val="305A3721"/>
    <w:rsid w:val="34225186"/>
    <w:rsid w:val="3E0CFBCB"/>
    <w:rsid w:val="41401C01"/>
    <w:rsid w:val="4459818C"/>
    <w:rsid w:val="597CF8B4"/>
    <w:rsid w:val="59FC5A5B"/>
    <w:rsid w:val="6850867F"/>
    <w:rsid w:val="6DA438D2"/>
    <w:rsid w:val="73A1D6F5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B731F096-1AE5-4A95-9C6F-06C36FDAB8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66F39"/>
    <w:rsid w:val="000C0FA5"/>
    <w:rsid w:val="00277794"/>
    <w:rsid w:val="003529DC"/>
    <w:rsid w:val="00437D39"/>
    <w:rsid w:val="00562302"/>
    <w:rsid w:val="00577D83"/>
    <w:rsid w:val="005B0CD2"/>
    <w:rsid w:val="0065704F"/>
    <w:rsid w:val="00787BDE"/>
    <w:rsid w:val="00926AE4"/>
    <w:rsid w:val="009A51A9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881822-88BB-4D59-8711-B80FFC673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nevada irrigation district
Scott’s Flat Parking</dc:subject>
  <dc:creator/>
  <keywords/>
  <lastModifiedBy>Erika Seward</lastModifiedBy>
  <revision>2</revision>
  <dcterms:created xsi:type="dcterms:W3CDTF">2022-09-20T22:07:00.0000000Z</dcterms:created>
  <dcterms:modified xsi:type="dcterms:W3CDTF">2023-07-12T00:36:21.4887513Z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