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6B59D2" w14:paraId="14EFF434" w14:textId="62A07FC7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fund: TRUCKEE TRAILS FOUNDATION</w:t>
          </w:r>
          <w:r>
            <w:br/>
          </w:r>
          <w:r>
            <w:t>RECREATION INFRASTRUCTURE AT TRAILHEADS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7F026931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2C654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109,370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1A8A87B8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2C654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109,370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="59FC5A5B" w:rsidP="4416BD3E" w:rsidRDefault="59FC5A5B" w14:paraId="1E4F6440" w14:textId="209AE551">
      <w:pPr>
        <w:rPr>
          <w:rFonts w:ascii="Tw Cen MT" w:hAnsi="Tw Cen MT" w:eastAsia="Tw Cen MT" w:cs="Tw Cen MT"/>
          <w:color w:val="000000" w:themeColor="text1"/>
        </w:rPr>
      </w:pPr>
      <w:r w:rsidRPr="4416BD3E">
        <w:rPr>
          <w:rFonts w:ascii="Tw Cen MT" w:hAnsi="Tw Cen MT" w:eastAsia="Tw Cen MT" w:cs="Tw Cen MT"/>
          <w:color w:val="000000" w:themeColor="text1"/>
        </w:rPr>
        <w:t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</w:t>
      </w:r>
      <w:r w:rsidRPr="4416BD3E" w:rsidR="74513205">
        <w:rPr>
          <w:rFonts w:ascii="Tw Cen MT" w:hAnsi="Tw Cen MT" w:eastAsia="Tw Cen MT" w:cs="Tw Cen MT"/>
          <w:color w:val="000000" w:themeColor="text1"/>
        </w:rPr>
        <w:t xml:space="preserve"> Nine projects were reviewed and approved for a total of $415,570 in funding, and agreements approved by the Board on June 28, 2022, </w:t>
      </w:r>
      <w:r w:rsidRPr="4416BD3E" w:rsidR="74513205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  <w:r w:rsidRPr="4416BD3E" w:rsidR="74513205">
        <w:rPr>
          <w:rFonts w:ascii="Tw Cen MT" w:hAnsi="Tw Cen MT" w:eastAsia="Tw Cen MT" w:cs="Tw Cen MT"/>
          <w:color w:val="000000" w:themeColor="text1"/>
        </w:rPr>
        <w:t xml:space="preserve">  </w:t>
      </w:r>
    </w:p>
    <w:p w:rsidRPr="00002717" w:rsidR="00002717" w:rsidP="4416BD3E" w:rsidRDefault="00002717" w14:paraId="49FA0FC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eastAsiaTheme="minorEastAsia"/>
          <w:color w:val="000000"/>
          <w:kern w:val="24"/>
          <w:shd w:val="clear" w:color="auto" w:fill="FFFFFF"/>
          <w14:ligatures w14:val="standardContextual"/>
        </w:rPr>
      </w:pP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</w:t>
      </w:r>
    </w:p>
    <w:p w:rsidRPr="00002717" w:rsidR="00002717" w:rsidP="4416BD3E" w:rsidRDefault="00002717" w14:paraId="193C3889" w14:textId="097FAA8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EastAsia"/>
          <w:color w:val="000000"/>
          <w:kern w:val="24"/>
          <w:shd w:val="clear" w:color="auto" w:fill="FFFFFF"/>
          <w14:ligatures w14:val="standardContextual"/>
        </w:rPr>
      </w:pPr>
      <w:r w:rsidRPr="4416BD3E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Truckee Trails Foundation</w:t>
      </w:r>
      <w:r w:rsidRPr="4416BD3E" w:rsidR="6E1EB4D5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(TTF)</w:t>
      </w: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4416BD3E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$109,370</w:t>
      </w: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installation of vault toilets at Johnson Canyon and Commemorative Overland Emigrant Trail trailhead at Hobart Mills Road. </w:t>
      </w: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hd w:val="clear" w:color="auto" w:fill="FFFFFF"/>
          <w14:ligatures w14:val="standardContextual"/>
        </w:rPr>
        <w:t> </w:t>
      </w:r>
    </w:p>
    <w:p w:rsidR="004437A3" w:rsidP="003D4426" w:rsidRDefault="004437A3" w14:paraId="16B60C76" w14:textId="77777777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</w:p>
    <w:p w:rsidR="001B61F7" w:rsidP="003D4426" w:rsidRDefault="001B61F7" w14:paraId="02E89802" w14:textId="1928042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name="_Hlk108601385" w:id="0"/>
    <w:p w:rsidR="00F7293B" w:rsidP="00F7293B" w:rsidRDefault="00000000" w14:paraId="2DB873D3" w14:textId="02AF30BA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F92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40DFB1EE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3F92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53ADA7F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3F92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159EF21F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413F92">
                <w:rPr>
                  <w:rFonts w:eastAsia="Times New Roman" w:cstheme="minorHAnsi"/>
                </w:rPr>
                <w:t>TTF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68FB1064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526AC7">
                <w:rPr>
                  <w:color w:val="000000" w:themeColor="text1"/>
                </w:rPr>
                <w:t xml:space="preserve">This </w:t>
              </w:r>
              <w:r w:rsidR="00CD2D11">
                <w:rPr>
                  <w:color w:val="000000" w:themeColor="text1"/>
                </w:rPr>
                <w:t>project promote</w:t>
              </w:r>
              <w:r w:rsidR="00526AC7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4C40E7" w:rsidRDefault="004C40E7" w14:paraId="3F07B97C" w14:textId="74D0EA8E">
      <w:pPr>
        <w:pStyle w:val="Heading1"/>
        <w:rPr>
          <w:rFonts w:eastAsia="Times New Roman"/>
        </w:rPr>
      </w:pPr>
      <w:r>
        <w:t>OPERATIONAL IMPACT</w:t>
      </w:r>
    </w:p>
    <w:p w:rsidRPr="00677FF4" w:rsidR="004C40E7" w:rsidP="00677FF4" w:rsidRDefault="003E61B3" w14:paraId="26639C8B" w14:textId="15F2EE74">
      <w:pPr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112A3075" w14:paraId="47768E3C" w14:textId="77777777">
        <w:tc>
          <w:tcPr>
            <w:tcW w:w="5307" w:type="dxa"/>
            <w:tcMar/>
          </w:tcPr>
          <w:p w:rsidR="00677FF4" w:rsidP="112A3075" w:rsidRDefault="00677FF4" w14:paraId="3DE3BC2A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112A3075" w:rsidRDefault="00ED0311" w14:paraId="64B67A16" w14:textId="342AD146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ED0311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112A3075" w14:paraId="63CCA763" w14:textId="77777777">
        <w:tc>
          <w:tcPr>
            <w:tcW w:w="5307" w:type="dxa"/>
            <w:tcMar/>
          </w:tcPr>
          <w:p w:rsidR="00677FF4" w:rsidP="112A3075" w:rsidRDefault="00677FF4" w14:paraId="2A3B7162" w14:textId="681C771E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112A3075" w:rsidR="00ED0311">
              <w:rPr>
                <w:rFonts w:eastAsia="Times New Roman"/>
                <w:sz w:val="23"/>
                <w:szCs w:val="23"/>
              </w:rPr>
              <w:t>ly</w:t>
            </w:r>
            <w:r w:rsidRPr="112A3075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112A3075" w:rsidRDefault="00526AC7" w14:paraId="4579916C" w14:textId="7C2BA53E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526AC7">
              <w:rPr>
                <w:rFonts w:eastAsia="Times New Roman"/>
                <w:sz w:val="23"/>
                <w:szCs w:val="23"/>
              </w:rPr>
              <w:t>Received, 9/</w:t>
            </w:r>
            <w:r w:rsidRPr="112A3075" w:rsidR="00ED0311">
              <w:rPr>
                <w:rFonts w:eastAsia="Times New Roman"/>
                <w:sz w:val="23"/>
                <w:szCs w:val="23"/>
              </w:rPr>
              <w:t>13/22</w:t>
            </w:r>
          </w:p>
        </w:tc>
      </w:tr>
      <w:tr w:rsidR="00005912" w:rsidTr="112A3075" w14:paraId="53C9BA50" w14:textId="77777777">
        <w:tc>
          <w:tcPr>
            <w:tcW w:w="5307" w:type="dxa"/>
            <w:tcMar/>
          </w:tcPr>
          <w:p w:rsidR="00005912" w:rsidP="112A3075" w:rsidRDefault="00005912" w14:paraId="6E41AA73" w14:textId="7C24A31D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005912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  <w:tcMar/>
          </w:tcPr>
          <w:p w:rsidR="00005912" w:rsidP="112A3075" w:rsidRDefault="00005912" w14:paraId="6834FC8E" w14:textId="5E439A6C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005912">
              <w:rPr>
                <w:rFonts w:eastAsia="Times New Roman"/>
                <w:sz w:val="23"/>
                <w:szCs w:val="23"/>
              </w:rPr>
              <w:t>Received, 1/23/23</w:t>
            </w:r>
          </w:p>
        </w:tc>
      </w:tr>
      <w:tr w:rsidR="00AA16FB" w:rsidTr="112A3075" w14:paraId="6A346821" w14:textId="77777777">
        <w:tc>
          <w:tcPr>
            <w:tcW w:w="5307" w:type="dxa"/>
            <w:tcMar/>
          </w:tcPr>
          <w:p w:rsidR="00AA16FB" w:rsidP="112A3075" w:rsidRDefault="00AA16FB" w14:paraId="29DC9CDD" w14:textId="7C7F58EB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AA16FB">
              <w:rPr>
                <w:rFonts w:eastAsia="Times New Roman"/>
                <w:sz w:val="23"/>
                <w:szCs w:val="23"/>
              </w:rPr>
              <w:t>Third quarterly report received:</w:t>
            </w:r>
          </w:p>
        </w:tc>
        <w:tc>
          <w:tcPr>
            <w:tcW w:w="5303" w:type="dxa"/>
            <w:tcMar/>
          </w:tcPr>
          <w:p w:rsidR="00AA16FB" w:rsidP="112A3075" w:rsidRDefault="00AA16FB" w14:paraId="0F7A845C" w14:textId="1A7C548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AA16FB">
              <w:rPr>
                <w:rFonts w:eastAsia="Times New Roman"/>
                <w:sz w:val="23"/>
                <w:szCs w:val="23"/>
              </w:rPr>
              <w:t xml:space="preserve">Received, </w:t>
            </w:r>
            <w:r w:rsidRPr="112A3075" w:rsidR="00F34469">
              <w:rPr>
                <w:rFonts w:eastAsia="Times New Roman"/>
                <w:sz w:val="23"/>
                <w:szCs w:val="23"/>
              </w:rPr>
              <w:t>4/11/23</w:t>
            </w:r>
          </w:p>
        </w:tc>
      </w:tr>
      <w:tr w:rsidR="00677FF4" w:rsidTr="112A3075" w14:paraId="3EBC21FA" w14:textId="77777777">
        <w:tc>
          <w:tcPr>
            <w:tcW w:w="5307" w:type="dxa"/>
            <w:tcMar/>
          </w:tcPr>
          <w:p w:rsidR="00677FF4" w:rsidP="112A3075" w:rsidRDefault="00677FF4" w14:paraId="7871B4E2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112A3075" w:rsidRDefault="00F5505F" w14:paraId="3D353EEF" w14:textId="51D430C2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112A3075" w:rsidR="00F5505F">
              <w:rPr>
                <w:rFonts w:eastAsia="Times New Roman"/>
                <w:sz w:val="23"/>
                <w:szCs w:val="23"/>
              </w:rPr>
              <w:t>In progress</w:t>
            </w:r>
          </w:p>
        </w:tc>
      </w:tr>
    </w:tbl>
    <w:p w:rsidR="00677FF4" w:rsidP="00BB0617" w:rsidRDefault="00677FF4" w14:paraId="382CCA93" w14:textId="77777777">
      <w:pPr>
        <w:pStyle w:val="Heading1"/>
        <w:contextualSpacing w:val="0"/>
      </w:pPr>
    </w:p>
    <w:p w:rsidR="009877DD" w:rsidP="00BB0617" w:rsidRDefault="009877DD" w14:paraId="140F75A6" w14:textId="77777777">
      <w:pPr>
        <w:pStyle w:val="Heading1"/>
        <w:contextualSpacing w:val="0"/>
      </w:pPr>
    </w:p>
    <w:p w:rsidR="003E1544" w:rsidP="00BB0617" w:rsidRDefault="00CD3DBE" w14:paraId="5F752B87" w14:textId="2F34B4F9">
      <w:pPr>
        <w:pStyle w:val="Heading1"/>
        <w:contextualSpacing w:val="0"/>
      </w:pPr>
      <w:r>
        <w:t>BUDGET DETAIL</w:t>
      </w:r>
    </w:p>
    <w:p w:rsidR="0005341A" w:rsidP="0005341A" w:rsidRDefault="0005341A" w14:paraId="5CE4044D" w14:textId="05988B09">
      <w:pPr>
        <w:pStyle w:val="ListParagraph"/>
        <w:shd w:val="clear" w:color="auto" w:fill="FFFFFF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526AC7" w14:paraId="2B4C6377" w14:textId="144BD253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109,370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5D7D80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526AC7">
              <w:rPr>
                <w:rFonts w:eastAsia="Times New Roman"/>
                <w:b/>
                <w:bCs/>
                <w:sz w:val="23"/>
                <w:szCs w:val="23"/>
              </w:rPr>
              <w:t>109,370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011523" w:rsidR="00ED0311" w:rsidP="00073256" w:rsidRDefault="00073256" w14:paraId="11D1F1A6" w14:textId="5DD8A504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011523">
        <w:rPr>
          <w:rFonts w:ascii="Tw Cen MT" w:hAnsi="Tw Cen MT" w:eastAsia="Times New Roman" w:cs="Segoe UI"/>
          <w:kern w:val="0"/>
          <w14:ligatures w14:val="none"/>
        </w:rPr>
        <w:t xml:space="preserve">Total expenditures as of </w:t>
      </w:r>
      <w:r w:rsidR="00F34469">
        <w:rPr>
          <w:rFonts w:ascii="Tw Cen MT" w:hAnsi="Tw Cen MT" w:eastAsia="Times New Roman" w:cs="Segoe UI"/>
          <w:kern w:val="0"/>
          <w14:ligatures w14:val="none"/>
        </w:rPr>
        <w:t>4/11/23</w:t>
      </w:r>
      <w:r w:rsidRPr="00011523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Pr="00011523" w:rsidR="00011523">
        <w:rPr>
          <w:rFonts w:ascii="Tw Cen MT" w:hAnsi="Tw Cen MT" w:eastAsia="Times New Roman" w:cs="Segoe UI"/>
          <w:kern w:val="0"/>
          <w14:ligatures w14:val="none"/>
        </w:rPr>
        <w:t>n/a</w:t>
      </w:r>
    </w:p>
    <w:p w:rsidRPr="00456A03" w:rsidR="00073256" w:rsidP="00073256" w:rsidRDefault="00ED0311" w14:paraId="0AB789FC" w14:textId="3288A2D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456A03">
        <w:rPr>
          <w:rFonts w:ascii="Tw Cen MT" w:hAnsi="Tw Cen MT" w:eastAsia="Times New Roman" w:cs="Segoe UI"/>
          <w:kern w:val="0"/>
          <w14:ligatures w14:val="none"/>
        </w:rPr>
        <w:t xml:space="preserve">Nevada County has provided </w:t>
      </w:r>
      <w:r w:rsidRPr="00456A03" w:rsidR="00073256">
        <w:rPr>
          <w:rFonts w:ascii="Tw Cen MT" w:hAnsi="Tw Cen MT" w:eastAsia="Times New Roman" w:cs="Segoe UI"/>
          <w:kern w:val="0"/>
          <w14:ligatures w14:val="none"/>
        </w:rPr>
        <w:t>1</w:t>
      </w:r>
      <w:r w:rsidRPr="00456A03" w:rsidR="00073256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456A03" w:rsidR="00073256">
        <w:rPr>
          <w:rFonts w:ascii="Tw Cen MT" w:hAnsi="Tw Cen MT" w:eastAsia="Times New Roman" w:cs="Segoe UI"/>
          <w:kern w:val="0"/>
          <w14:ligatures w14:val="none"/>
        </w:rPr>
        <w:t xml:space="preserve"> of 2 payments </w:t>
      </w:r>
      <w:r w:rsidRPr="00456A03" w:rsidR="00D45523">
        <w:rPr>
          <w:rFonts w:ascii="Tw Cen MT" w:hAnsi="Tw Cen MT" w:eastAsia="Times New Roman" w:cs="Segoe UI"/>
          <w:kern w:val="0"/>
          <w14:ligatures w14:val="none"/>
        </w:rPr>
        <w:t>t</w:t>
      </w:r>
      <w:r w:rsidRPr="00456A03" w:rsidR="00073256">
        <w:rPr>
          <w:rFonts w:ascii="Tw Cen MT" w:hAnsi="Tw Cen MT" w:eastAsia="Times New Roman" w:cs="Segoe UI"/>
          <w:kern w:val="0"/>
          <w14:ligatures w14:val="none"/>
        </w:rPr>
        <w:t>otaling $</w:t>
      </w:r>
      <w:r w:rsidRPr="00456A03" w:rsidR="00456A03">
        <w:rPr>
          <w:rFonts w:ascii="Tw Cen MT" w:hAnsi="Tw Cen MT" w:eastAsia="Times New Roman" w:cs="Segoe UI"/>
          <w:kern w:val="0"/>
          <w14:ligatures w14:val="none"/>
        </w:rPr>
        <w:t>82,028</w:t>
      </w:r>
    </w:p>
    <w:p w:rsidR="000436C2" w:rsidP="00073256" w:rsidRDefault="000436C2" w14:paraId="375E226F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p w:rsidR="000436C2" w:rsidP="00073256" w:rsidRDefault="000436C2" w14:paraId="28EF350E" w14:textId="29985FAE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0436C2">
        <w:rPr>
          <w:rFonts w:ascii="Tw Cen MT" w:hAnsi="Tw Cen MT" w:eastAsia="Times New Roman" w:cs="Segoe UI"/>
          <w:kern w:val="0"/>
          <w14:ligatures w14:val="none"/>
        </w:rPr>
        <w:t>Project Narrative: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605"/>
        <w:gridCol w:w="2070"/>
        <w:gridCol w:w="5935"/>
      </w:tblGrid>
      <w:tr w:rsidR="00477580" w:rsidTr="112A3075" w14:paraId="3BE28357" w14:textId="77777777">
        <w:tc>
          <w:tcPr>
            <w:tcW w:w="2605" w:type="dxa"/>
            <w:tcMar/>
          </w:tcPr>
          <w:p w:rsidR="00477580" w:rsidP="112A3075" w:rsidRDefault="00477580" w14:paraId="48537492" w14:textId="4B9E58B8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477580">
              <w:rPr>
                <w:rFonts w:eastAsia="Times New Roman"/>
                <w:sz w:val="23"/>
                <w:szCs w:val="23"/>
              </w:rPr>
              <w:t>First quarterly report</w:t>
            </w:r>
          </w:p>
        </w:tc>
        <w:tc>
          <w:tcPr>
            <w:tcW w:w="2070" w:type="dxa"/>
            <w:tcMar/>
          </w:tcPr>
          <w:p w:rsidR="00477580" w:rsidP="112A3075" w:rsidRDefault="00652333" w14:paraId="44ABD1FE" w14:textId="64632DAD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652333">
              <w:rPr>
                <w:rFonts w:eastAsia="Times New Roman"/>
                <w:sz w:val="23"/>
                <w:szCs w:val="23"/>
              </w:rPr>
              <w:t>September 2022</w:t>
            </w:r>
          </w:p>
        </w:tc>
        <w:tc>
          <w:tcPr>
            <w:tcW w:w="5935" w:type="dxa"/>
            <w:tcMar/>
          </w:tcPr>
          <w:p w:rsidR="00477580" w:rsidP="112A3075" w:rsidRDefault="00477580" w14:paraId="0EA3C5A8" w14:textId="672D2535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477580">
              <w:rPr>
                <w:rFonts w:eastAsia="Times New Roman"/>
                <w:sz w:val="23"/>
                <w:szCs w:val="23"/>
              </w:rPr>
              <w:t>Project not yet started</w:t>
            </w:r>
          </w:p>
        </w:tc>
      </w:tr>
      <w:tr w:rsidR="00477580" w:rsidTr="112A3075" w14:paraId="6AA96185" w14:textId="77777777">
        <w:tc>
          <w:tcPr>
            <w:tcW w:w="2605" w:type="dxa"/>
            <w:tcMar/>
          </w:tcPr>
          <w:p w:rsidR="00477580" w:rsidP="112A3075" w:rsidRDefault="00652333" w14:paraId="7BD57B1E" w14:textId="0E91607C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652333">
              <w:rPr>
                <w:rFonts w:eastAsia="Times New Roman"/>
                <w:sz w:val="23"/>
                <w:szCs w:val="23"/>
              </w:rPr>
              <w:t>Second quarterly report</w:t>
            </w:r>
          </w:p>
        </w:tc>
        <w:tc>
          <w:tcPr>
            <w:tcW w:w="2070" w:type="dxa"/>
            <w:tcMar/>
          </w:tcPr>
          <w:p w:rsidR="00477580" w:rsidP="112A3075" w:rsidRDefault="00652333" w14:paraId="47E117EC" w14:textId="473CD4B5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652333">
              <w:rPr>
                <w:rFonts w:eastAsia="Times New Roman"/>
                <w:sz w:val="23"/>
                <w:szCs w:val="23"/>
              </w:rPr>
              <w:t>1/23/23</w:t>
            </w:r>
          </w:p>
        </w:tc>
        <w:tc>
          <w:tcPr>
            <w:tcW w:w="5935" w:type="dxa"/>
            <w:tcMar/>
          </w:tcPr>
          <w:p w:rsidR="00477580" w:rsidP="112A3075" w:rsidRDefault="00652333" w14:paraId="215F937A" w14:textId="52E67497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652333">
              <w:rPr>
                <w:rFonts w:eastAsia="Times New Roman"/>
                <w:sz w:val="23"/>
                <w:szCs w:val="23"/>
              </w:rPr>
              <w:t>TTF has met with the US Forest Service to determine which vendor and style of vault toilet should be ordered. The order will be placed soon.</w:t>
            </w:r>
          </w:p>
        </w:tc>
      </w:tr>
      <w:tr w:rsidR="00F34469" w:rsidTr="112A3075" w14:paraId="5CAA929A" w14:textId="77777777">
        <w:tc>
          <w:tcPr>
            <w:tcW w:w="2605" w:type="dxa"/>
            <w:tcMar/>
          </w:tcPr>
          <w:p w:rsidR="00F34469" w:rsidP="112A3075" w:rsidRDefault="00F34469" w14:paraId="775A88F3" w14:textId="69234BFE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F34469">
              <w:rPr>
                <w:rFonts w:eastAsia="Times New Roman"/>
                <w:sz w:val="23"/>
                <w:szCs w:val="23"/>
              </w:rPr>
              <w:t>Third quarterly report</w:t>
            </w:r>
          </w:p>
        </w:tc>
        <w:tc>
          <w:tcPr>
            <w:tcW w:w="2070" w:type="dxa"/>
            <w:tcMar/>
          </w:tcPr>
          <w:p w:rsidR="00F34469" w:rsidP="112A3075" w:rsidRDefault="00F34469" w14:paraId="6744C31E" w14:textId="5FC7089D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F34469">
              <w:rPr>
                <w:rFonts w:eastAsia="Times New Roman"/>
                <w:sz w:val="23"/>
                <w:szCs w:val="23"/>
              </w:rPr>
              <w:t>4/11/23</w:t>
            </w:r>
          </w:p>
        </w:tc>
        <w:tc>
          <w:tcPr>
            <w:tcW w:w="5935" w:type="dxa"/>
            <w:tcMar/>
          </w:tcPr>
          <w:p w:rsidR="00F34469" w:rsidP="112A3075" w:rsidRDefault="00F34469" w14:paraId="53FE4504" w14:textId="3879E637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112A3075" w:rsidR="00F34469">
              <w:rPr>
                <w:rFonts w:eastAsia="Times New Roman"/>
                <w:sz w:val="23"/>
                <w:szCs w:val="23"/>
              </w:rPr>
              <w:t>TTF met with the US Forest Service and chose a suitable unit for the Emigrant Trail – Hobart Mills trailhead. This unit has been ordered; we will not be billed until it is delivered.</w:t>
            </w:r>
          </w:p>
        </w:tc>
      </w:tr>
    </w:tbl>
    <w:p w:rsidRPr="000436C2" w:rsidR="00DB7329" w:rsidP="00073256" w:rsidRDefault="00DB7329" w14:paraId="431E82D3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68939B19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D45523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D45523" w14:paraId="13E5DF4D" w14:textId="7F57B445">
                                  <w:r w:rsidRPr="00D4552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D45523" w14:paraId="03A1AA80" w14:textId="71FF8F04">
                                  <w:r w:rsidRPr="00D4552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B499E8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D45523" w14:paraId="28C9ECA3" w14:textId="7F57B445">
                            <w:r w:rsidRPr="00D4552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D45523" w14:paraId="05E66662" w14:textId="71FF8F04">
                            <w:r w:rsidRPr="00D4552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1873124273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969683394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54F" w:rsidRDefault="0094654F" w14:paraId="4CCD3F63" w14:textId="77777777">
      <w:pPr>
        <w:spacing w:after="0" w:line="240" w:lineRule="auto"/>
      </w:pPr>
      <w:r>
        <w:separator/>
      </w:r>
    </w:p>
  </w:endnote>
  <w:endnote w:type="continuationSeparator" w:id="0">
    <w:p w:rsidR="0094654F" w:rsidRDefault="0094654F" w14:paraId="67702866" w14:textId="77777777">
      <w:pPr>
        <w:spacing w:after="0" w:line="240" w:lineRule="auto"/>
      </w:pPr>
      <w:r>
        <w:continuationSeparator/>
      </w:r>
    </w:p>
  </w:endnote>
  <w:endnote w:type="continuationNotice" w:id="1">
    <w:p w:rsidR="0094654F" w:rsidRDefault="0094654F" w14:paraId="0385A5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54F" w:rsidRDefault="0094654F" w14:paraId="4CDA7487" w14:textId="77777777">
      <w:pPr>
        <w:spacing w:after="0" w:line="240" w:lineRule="auto"/>
      </w:pPr>
      <w:r>
        <w:separator/>
      </w:r>
    </w:p>
  </w:footnote>
  <w:footnote w:type="continuationSeparator" w:id="0">
    <w:p w:rsidR="0094654F" w:rsidRDefault="0094654F" w14:paraId="08825CBA" w14:textId="77777777">
      <w:pPr>
        <w:spacing w:after="0" w:line="240" w:lineRule="auto"/>
      </w:pPr>
      <w:r>
        <w:continuationSeparator/>
      </w:r>
    </w:p>
  </w:footnote>
  <w:footnote w:type="continuationNotice" w:id="1">
    <w:p w:rsidR="0094654F" w:rsidRDefault="0094654F" w14:paraId="1123272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1262015">
    <w:abstractNumId w:val="9"/>
  </w:num>
  <w:num w:numId="2" w16cid:durableId="554199985">
    <w:abstractNumId w:val="13"/>
  </w:num>
  <w:num w:numId="3" w16cid:durableId="324212364">
    <w:abstractNumId w:val="7"/>
  </w:num>
  <w:num w:numId="4" w16cid:durableId="1582374181">
    <w:abstractNumId w:val="7"/>
  </w:num>
  <w:num w:numId="5" w16cid:durableId="1668895732">
    <w:abstractNumId w:val="6"/>
  </w:num>
  <w:num w:numId="6" w16cid:durableId="1144930998">
    <w:abstractNumId w:val="6"/>
  </w:num>
  <w:num w:numId="7" w16cid:durableId="1654870005">
    <w:abstractNumId w:val="5"/>
  </w:num>
  <w:num w:numId="8" w16cid:durableId="96683491">
    <w:abstractNumId w:val="5"/>
  </w:num>
  <w:num w:numId="9" w16cid:durableId="1130200207">
    <w:abstractNumId w:val="4"/>
  </w:num>
  <w:num w:numId="10" w16cid:durableId="1877691424">
    <w:abstractNumId w:val="4"/>
  </w:num>
  <w:num w:numId="11" w16cid:durableId="1600064541">
    <w:abstractNumId w:val="12"/>
  </w:num>
  <w:num w:numId="12" w16cid:durableId="2110658923">
    <w:abstractNumId w:val="13"/>
  </w:num>
  <w:num w:numId="13" w16cid:durableId="352003640">
    <w:abstractNumId w:val="7"/>
  </w:num>
  <w:num w:numId="14" w16cid:durableId="401296463">
    <w:abstractNumId w:val="6"/>
  </w:num>
  <w:num w:numId="15" w16cid:durableId="443041804">
    <w:abstractNumId w:val="5"/>
  </w:num>
  <w:num w:numId="16" w16cid:durableId="71895426">
    <w:abstractNumId w:val="4"/>
  </w:num>
  <w:num w:numId="17" w16cid:durableId="1205873736">
    <w:abstractNumId w:val="12"/>
  </w:num>
  <w:num w:numId="18" w16cid:durableId="1883979898">
    <w:abstractNumId w:val="13"/>
  </w:num>
  <w:num w:numId="19" w16cid:durableId="728650544">
    <w:abstractNumId w:val="7"/>
  </w:num>
  <w:num w:numId="20" w16cid:durableId="1089041107">
    <w:abstractNumId w:val="6"/>
  </w:num>
  <w:num w:numId="21" w16cid:durableId="439758550">
    <w:abstractNumId w:val="5"/>
  </w:num>
  <w:num w:numId="22" w16cid:durableId="1033578928">
    <w:abstractNumId w:val="4"/>
  </w:num>
  <w:num w:numId="23" w16cid:durableId="1018308801">
    <w:abstractNumId w:val="12"/>
  </w:num>
  <w:num w:numId="24" w16cid:durableId="760033390">
    <w:abstractNumId w:val="8"/>
  </w:num>
  <w:num w:numId="25" w16cid:durableId="1222135887">
    <w:abstractNumId w:val="3"/>
  </w:num>
  <w:num w:numId="26" w16cid:durableId="112019834">
    <w:abstractNumId w:val="2"/>
  </w:num>
  <w:num w:numId="27" w16cid:durableId="617835711">
    <w:abstractNumId w:val="1"/>
  </w:num>
  <w:num w:numId="28" w16cid:durableId="735011090">
    <w:abstractNumId w:val="0"/>
  </w:num>
  <w:num w:numId="29" w16cid:durableId="616957940">
    <w:abstractNumId w:val="15"/>
  </w:num>
  <w:num w:numId="30" w16cid:durableId="1436440980">
    <w:abstractNumId w:val="16"/>
  </w:num>
  <w:num w:numId="31" w16cid:durableId="931818510">
    <w:abstractNumId w:val="17"/>
  </w:num>
  <w:num w:numId="32" w16cid:durableId="674456912">
    <w:abstractNumId w:val="11"/>
  </w:num>
  <w:num w:numId="33" w16cid:durableId="108862166">
    <w:abstractNumId w:val="14"/>
  </w:num>
  <w:num w:numId="34" w16cid:durableId="142209502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05912"/>
    <w:rsid w:val="00011523"/>
    <w:rsid w:val="000217CB"/>
    <w:rsid w:val="0003050A"/>
    <w:rsid w:val="000339AD"/>
    <w:rsid w:val="000436C2"/>
    <w:rsid w:val="00052A4A"/>
    <w:rsid w:val="0005341A"/>
    <w:rsid w:val="00067337"/>
    <w:rsid w:val="00073256"/>
    <w:rsid w:val="00085E9D"/>
    <w:rsid w:val="000A7F0B"/>
    <w:rsid w:val="000B5BFE"/>
    <w:rsid w:val="000B7C7A"/>
    <w:rsid w:val="001037B6"/>
    <w:rsid w:val="001048ED"/>
    <w:rsid w:val="00106B79"/>
    <w:rsid w:val="001133F7"/>
    <w:rsid w:val="00123D15"/>
    <w:rsid w:val="00124D2D"/>
    <w:rsid w:val="00124F71"/>
    <w:rsid w:val="00130553"/>
    <w:rsid w:val="00132205"/>
    <w:rsid w:val="00162272"/>
    <w:rsid w:val="00163727"/>
    <w:rsid w:val="00166883"/>
    <w:rsid w:val="00177883"/>
    <w:rsid w:val="00190524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A4ADF"/>
    <w:rsid w:val="002A5143"/>
    <w:rsid w:val="002B2685"/>
    <w:rsid w:val="002C654A"/>
    <w:rsid w:val="002D004F"/>
    <w:rsid w:val="002D3102"/>
    <w:rsid w:val="002D4927"/>
    <w:rsid w:val="002E1CBF"/>
    <w:rsid w:val="002E7C0A"/>
    <w:rsid w:val="00312051"/>
    <w:rsid w:val="00321A07"/>
    <w:rsid w:val="00325480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3F92"/>
    <w:rsid w:val="00414E60"/>
    <w:rsid w:val="0041578C"/>
    <w:rsid w:val="00423755"/>
    <w:rsid w:val="00431B47"/>
    <w:rsid w:val="00431C36"/>
    <w:rsid w:val="00437D39"/>
    <w:rsid w:val="004437A3"/>
    <w:rsid w:val="00456A03"/>
    <w:rsid w:val="004609C1"/>
    <w:rsid w:val="0047409B"/>
    <w:rsid w:val="00477580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26AC7"/>
    <w:rsid w:val="00540FCE"/>
    <w:rsid w:val="005473E9"/>
    <w:rsid w:val="00550571"/>
    <w:rsid w:val="005673B9"/>
    <w:rsid w:val="00584F9E"/>
    <w:rsid w:val="005914C8"/>
    <w:rsid w:val="005A66AA"/>
    <w:rsid w:val="005B18C0"/>
    <w:rsid w:val="005C1D49"/>
    <w:rsid w:val="005C416F"/>
    <w:rsid w:val="005D331A"/>
    <w:rsid w:val="005E0079"/>
    <w:rsid w:val="005E73BF"/>
    <w:rsid w:val="00604F5F"/>
    <w:rsid w:val="006114B5"/>
    <w:rsid w:val="00612216"/>
    <w:rsid w:val="00617F92"/>
    <w:rsid w:val="0064466C"/>
    <w:rsid w:val="00652333"/>
    <w:rsid w:val="00653C00"/>
    <w:rsid w:val="00665D9F"/>
    <w:rsid w:val="0067016F"/>
    <w:rsid w:val="00677FF4"/>
    <w:rsid w:val="00692D3B"/>
    <w:rsid w:val="00693DD6"/>
    <w:rsid w:val="006B2F10"/>
    <w:rsid w:val="006B59D2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456B"/>
    <w:rsid w:val="007E678C"/>
    <w:rsid w:val="007F1933"/>
    <w:rsid w:val="007F70CD"/>
    <w:rsid w:val="00803A31"/>
    <w:rsid w:val="00824BF9"/>
    <w:rsid w:val="00825429"/>
    <w:rsid w:val="008521C5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654F"/>
    <w:rsid w:val="0094694A"/>
    <w:rsid w:val="00953680"/>
    <w:rsid w:val="00981032"/>
    <w:rsid w:val="00982004"/>
    <w:rsid w:val="009877DD"/>
    <w:rsid w:val="00993CCC"/>
    <w:rsid w:val="00997ACB"/>
    <w:rsid w:val="009A51A9"/>
    <w:rsid w:val="009B1362"/>
    <w:rsid w:val="009C0112"/>
    <w:rsid w:val="009C06A4"/>
    <w:rsid w:val="009C6A09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16FB"/>
    <w:rsid w:val="00AA7D38"/>
    <w:rsid w:val="00AB4EAE"/>
    <w:rsid w:val="00AC1460"/>
    <w:rsid w:val="00AD72D7"/>
    <w:rsid w:val="00AF698F"/>
    <w:rsid w:val="00B04EDC"/>
    <w:rsid w:val="00B2109A"/>
    <w:rsid w:val="00B21D5B"/>
    <w:rsid w:val="00B426FC"/>
    <w:rsid w:val="00B86610"/>
    <w:rsid w:val="00BA3788"/>
    <w:rsid w:val="00BA612C"/>
    <w:rsid w:val="00BB0617"/>
    <w:rsid w:val="00BC0A22"/>
    <w:rsid w:val="00BE3B81"/>
    <w:rsid w:val="00BF42DC"/>
    <w:rsid w:val="00BF6FF8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F34"/>
    <w:rsid w:val="00CC11A2"/>
    <w:rsid w:val="00CC7EF0"/>
    <w:rsid w:val="00CD12DE"/>
    <w:rsid w:val="00CD2D11"/>
    <w:rsid w:val="00CD3D30"/>
    <w:rsid w:val="00CD3DBE"/>
    <w:rsid w:val="00CF3F9F"/>
    <w:rsid w:val="00CF7D3F"/>
    <w:rsid w:val="00D0015C"/>
    <w:rsid w:val="00D07941"/>
    <w:rsid w:val="00D12457"/>
    <w:rsid w:val="00D14615"/>
    <w:rsid w:val="00D4032E"/>
    <w:rsid w:val="00D450E5"/>
    <w:rsid w:val="00D45523"/>
    <w:rsid w:val="00D4773D"/>
    <w:rsid w:val="00D51118"/>
    <w:rsid w:val="00D52385"/>
    <w:rsid w:val="00D62024"/>
    <w:rsid w:val="00D628F0"/>
    <w:rsid w:val="00D8071D"/>
    <w:rsid w:val="00D960EC"/>
    <w:rsid w:val="00DB7329"/>
    <w:rsid w:val="00DC305C"/>
    <w:rsid w:val="00DD419E"/>
    <w:rsid w:val="00DD4E87"/>
    <w:rsid w:val="00DF599B"/>
    <w:rsid w:val="00E04568"/>
    <w:rsid w:val="00E26A65"/>
    <w:rsid w:val="00E44E60"/>
    <w:rsid w:val="00E469BA"/>
    <w:rsid w:val="00E648BD"/>
    <w:rsid w:val="00E66FDA"/>
    <w:rsid w:val="00E8506E"/>
    <w:rsid w:val="00E90D9F"/>
    <w:rsid w:val="00E959BE"/>
    <w:rsid w:val="00EA2D31"/>
    <w:rsid w:val="00ED031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34469"/>
    <w:rsid w:val="00F549CC"/>
    <w:rsid w:val="00F5505F"/>
    <w:rsid w:val="00F56675"/>
    <w:rsid w:val="00F5737A"/>
    <w:rsid w:val="00F72229"/>
    <w:rsid w:val="00F7293B"/>
    <w:rsid w:val="00F80FF9"/>
    <w:rsid w:val="00F81719"/>
    <w:rsid w:val="00F91D9E"/>
    <w:rsid w:val="00FA1F7D"/>
    <w:rsid w:val="00FB3D73"/>
    <w:rsid w:val="00FD6B14"/>
    <w:rsid w:val="00FF7384"/>
    <w:rsid w:val="112A3075"/>
    <w:rsid w:val="252ADFC8"/>
    <w:rsid w:val="291CEF5F"/>
    <w:rsid w:val="29ABEE1D"/>
    <w:rsid w:val="2FDDC574"/>
    <w:rsid w:val="305A3721"/>
    <w:rsid w:val="34225186"/>
    <w:rsid w:val="3E0CFBCB"/>
    <w:rsid w:val="41401C01"/>
    <w:rsid w:val="4416BD3E"/>
    <w:rsid w:val="4459818C"/>
    <w:rsid w:val="597CF8B4"/>
    <w:rsid w:val="59FC5A5B"/>
    <w:rsid w:val="6850867F"/>
    <w:rsid w:val="6DA438D2"/>
    <w:rsid w:val="6E1EB4D5"/>
    <w:rsid w:val="74513205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844770E0-90C1-4C52-B401-C521469020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5161C"/>
    <w:rsid w:val="00066F39"/>
    <w:rsid w:val="003529DC"/>
    <w:rsid w:val="00437D39"/>
    <w:rsid w:val="00562302"/>
    <w:rsid w:val="00577D83"/>
    <w:rsid w:val="0065704F"/>
    <w:rsid w:val="00787BDE"/>
    <w:rsid w:val="00926AE4"/>
    <w:rsid w:val="009A51A9"/>
    <w:rsid w:val="00BF7EAD"/>
    <w:rsid w:val="00CD3D30"/>
    <w:rsid w:val="00DC4E45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23368-0DBE-426A-99BB-7D4875CA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TRUCKEE TRAILS FOUNDATION
RECREATION INFRASTRUCTURE AT TRAILHEADS</dc:subject>
  <dc:creator/>
  <keywords/>
  <lastModifiedBy>Erika Seward</lastModifiedBy>
  <revision>2</revision>
  <dcterms:created xsi:type="dcterms:W3CDTF">2023-07-11T22:03:00.0000000Z</dcterms:created>
  <dcterms:modified xsi:type="dcterms:W3CDTF">2023-07-12T00:44:54.3600873Z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